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C888" w14:textId="01C319B3" w:rsidR="007F67BE" w:rsidRDefault="00461021" w:rsidP="005C0C9A">
      <w:pPr>
        <w:jc w:val="right"/>
        <w:rPr>
          <w:rFonts w:ascii="Trebuchet MS" w:hAnsi="Trebuchet MS"/>
          <w:b/>
          <w:color w:val="000080"/>
          <w:sz w:val="32"/>
          <w:szCs w:val="32"/>
        </w:rPr>
      </w:pPr>
      <w:r w:rsidRPr="00461021">
        <w:rPr>
          <w:rFonts w:ascii="Trebuchet MS" w:hAnsi="Trebuchet MS"/>
          <w:b/>
          <w:noProof/>
          <w:color w:val="000080"/>
          <w:sz w:val="32"/>
          <w:szCs w:val="32"/>
        </w:rPr>
        <w:drawing>
          <wp:inline distT="0" distB="0" distL="0" distR="0" wp14:anchorId="2843306D" wp14:editId="6ABAB3A8">
            <wp:extent cx="2833838" cy="1280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71" cy="128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69653" w14:textId="44C98492" w:rsidR="007F67BE" w:rsidRDefault="007F67BE" w:rsidP="00F16D49">
      <w:pPr>
        <w:jc w:val="center"/>
        <w:rPr>
          <w:rFonts w:ascii="Trebuchet MS" w:hAnsi="Trebuchet MS"/>
          <w:b/>
          <w:color w:val="000080"/>
          <w:sz w:val="24"/>
        </w:rPr>
      </w:pPr>
    </w:p>
    <w:p w14:paraId="01EFB999" w14:textId="77777777" w:rsidR="00437EC7" w:rsidRPr="00437EC7" w:rsidRDefault="00437EC7" w:rsidP="00F16D49">
      <w:pPr>
        <w:jc w:val="center"/>
        <w:rPr>
          <w:rFonts w:ascii="Trebuchet MS" w:hAnsi="Trebuchet MS"/>
          <w:b/>
          <w:color w:val="000080"/>
          <w:sz w:val="24"/>
        </w:rPr>
      </w:pPr>
    </w:p>
    <w:p w14:paraId="34BC4A54" w14:textId="77777777" w:rsidR="00437EC7" w:rsidRPr="00437EC7" w:rsidRDefault="00437EC7" w:rsidP="00F16D49">
      <w:pPr>
        <w:jc w:val="center"/>
        <w:rPr>
          <w:rFonts w:ascii="Trebuchet MS" w:hAnsi="Trebuchet MS"/>
          <w:b/>
          <w:color w:val="000080"/>
          <w:sz w:val="24"/>
        </w:rPr>
      </w:pPr>
    </w:p>
    <w:p w14:paraId="32C5E883" w14:textId="70C7FA67" w:rsidR="007D7F5C" w:rsidRPr="004C1C41" w:rsidRDefault="00B332E3" w:rsidP="00F16D49">
      <w:pPr>
        <w:jc w:val="center"/>
        <w:rPr>
          <w:rFonts w:ascii="Trebuchet MS" w:hAnsi="Trebuchet MS"/>
          <w:b/>
          <w:color w:val="193359"/>
          <w:sz w:val="44"/>
          <w:szCs w:val="44"/>
        </w:rPr>
      </w:pPr>
      <w:r w:rsidRPr="004C1C41">
        <w:rPr>
          <w:rFonts w:ascii="Trebuchet MS" w:hAnsi="Trebuchet MS"/>
          <w:b/>
          <w:color w:val="193359"/>
          <w:sz w:val="44"/>
          <w:szCs w:val="44"/>
        </w:rPr>
        <w:t xml:space="preserve">VOLUNTEER </w:t>
      </w:r>
      <w:r w:rsidR="00F16D49" w:rsidRPr="004C1C41">
        <w:rPr>
          <w:rFonts w:ascii="Trebuchet MS" w:hAnsi="Trebuchet MS"/>
          <w:b/>
          <w:color w:val="193359"/>
          <w:sz w:val="44"/>
          <w:szCs w:val="44"/>
        </w:rPr>
        <w:t>APPLICATION FORM</w:t>
      </w:r>
    </w:p>
    <w:p w14:paraId="4D292AA1" w14:textId="3F5549D1" w:rsidR="007F67BE" w:rsidRDefault="007F67BE" w:rsidP="00F16D49">
      <w:pPr>
        <w:jc w:val="center"/>
        <w:rPr>
          <w:rFonts w:ascii="Trebuchet MS" w:hAnsi="Trebuchet MS"/>
          <w:b/>
          <w:bCs/>
          <w:i/>
          <w:color w:val="000080"/>
          <w:sz w:val="16"/>
          <w:szCs w:val="16"/>
        </w:rPr>
      </w:pPr>
    </w:p>
    <w:p w14:paraId="45FD9CE9" w14:textId="2D796326" w:rsidR="007F67BE" w:rsidRDefault="007F67BE" w:rsidP="00F16D49">
      <w:pPr>
        <w:jc w:val="center"/>
        <w:rPr>
          <w:rFonts w:ascii="Trebuchet MS" w:hAnsi="Trebuchet MS"/>
          <w:b/>
          <w:bCs/>
          <w:i/>
          <w:color w:val="000080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193359"/>
          <w:left w:val="single" w:sz="4" w:space="0" w:color="193359"/>
          <w:bottom w:val="single" w:sz="4" w:space="0" w:color="193359"/>
          <w:right w:val="single" w:sz="4" w:space="0" w:color="193359"/>
          <w:insideH w:val="single" w:sz="4" w:space="0" w:color="193359"/>
          <w:insideV w:val="single" w:sz="4" w:space="0" w:color="193359"/>
        </w:tblBorders>
        <w:tblLook w:val="04A0" w:firstRow="1" w:lastRow="0" w:firstColumn="1" w:lastColumn="0" w:noHBand="0" w:noVBand="1"/>
      </w:tblPr>
      <w:tblGrid>
        <w:gridCol w:w="1809"/>
        <w:gridCol w:w="8451"/>
      </w:tblGrid>
      <w:tr w:rsidR="007F67BE" w:rsidRPr="006D12C6" w14:paraId="12E0A3DC" w14:textId="77777777" w:rsidTr="0064478A">
        <w:trPr>
          <w:trHeight w:val="425"/>
        </w:trPr>
        <w:tc>
          <w:tcPr>
            <w:tcW w:w="10260" w:type="dxa"/>
            <w:gridSpan w:val="2"/>
            <w:shd w:val="clear" w:color="auto" w:fill="CCECFF"/>
            <w:vAlign w:val="center"/>
          </w:tcPr>
          <w:p w14:paraId="13788DB2" w14:textId="05C54DED" w:rsidR="007F67BE" w:rsidRPr="006D12C6" w:rsidRDefault="007F67BE" w:rsidP="0007638D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PERSONAL DETAILS</w:t>
            </w:r>
          </w:p>
        </w:tc>
      </w:tr>
      <w:tr w:rsidR="007F67BE" w:rsidRPr="006D12C6" w14:paraId="6C81264C" w14:textId="77777777" w:rsidTr="0064478A">
        <w:trPr>
          <w:trHeight w:val="340"/>
        </w:trPr>
        <w:tc>
          <w:tcPr>
            <w:tcW w:w="1809" w:type="dxa"/>
            <w:shd w:val="clear" w:color="auto" w:fill="CCECFF"/>
          </w:tcPr>
          <w:p w14:paraId="4EFAD941" w14:textId="6EC0F189" w:rsidR="007F67BE" w:rsidRPr="006D12C6" w:rsidRDefault="007F67BE" w:rsidP="007F67BE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Name:</w:t>
            </w:r>
          </w:p>
        </w:tc>
        <w:tc>
          <w:tcPr>
            <w:tcW w:w="8451" w:type="dxa"/>
          </w:tcPr>
          <w:p w14:paraId="086D8482" w14:textId="33A33257" w:rsidR="007F67BE" w:rsidRPr="006D12C6" w:rsidRDefault="007F67BE" w:rsidP="007F67BE">
            <w:pPr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="007F67BE" w:rsidRPr="006D12C6" w14:paraId="00805298" w14:textId="77777777" w:rsidTr="0064478A">
        <w:trPr>
          <w:trHeight w:val="1134"/>
        </w:trPr>
        <w:tc>
          <w:tcPr>
            <w:tcW w:w="1809" w:type="dxa"/>
            <w:shd w:val="clear" w:color="auto" w:fill="CCECFF"/>
          </w:tcPr>
          <w:p w14:paraId="31A71EDB" w14:textId="082988B5" w:rsidR="007F67BE" w:rsidRPr="006D12C6" w:rsidRDefault="007F67BE" w:rsidP="007F67BE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Address:</w:t>
            </w:r>
          </w:p>
        </w:tc>
        <w:tc>
          <w:tcPr>
            <w:tcW w:w="8451" w:type="dxa"/>
          </w:tcPr>
          <w:p w14:paraId="73578B1A" w14:textId="16CF0102" w:rsidR="007F67BE" w:rsidRPr="006D12C6" w:rsidRDefault="007F67BE" w:rsidP="007F67BE">
            <w:pPr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="007F67BE" w:rsidRPr="006D12C6" w14:paraId="25D84139" w14:textId="77777777" w:rsidTr="0064478A">
        <w:trPr>
          <w:trHeight w:val="340"/>
        </w:trPr>
        <w:tc>
          <w:tcPr>
            <w:tcW w:w="1809" w:type="dxa"/>
            <w:shd w:val="clear" w:color="auto" w:fill="CCECFF"/>
          </w:tcPr>
          <w:p w14:paraId="55ED454B" w14:textId="2D17B226" w:rsidR="007F67BE" w:rsidRPr="006D12C6" w:rsidRDefault="007F67BE" w:rsidP="007F67BE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Phone No(s):</w:t>
            </w:r>
          </w:p>
        </w:tc>
        <w:tc>
          <w:tcPr>
            <w:tcW w:w="8451" w:type="dxa"/>
          </w:tcPr>
          <w:p w14:paraId="0A88314E" w14:textId="1E66758E" w:rsidR="007F67BE" w:rsidRPr="006D12C6" w:rsidRDefault="007F67BE" w:rsidP="007F67BE">
            <w:pPr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="007F67BE" w:rsidRPr="006D12C6" w14:paraId="47414C12" w14:textId="77777777" w:rsidTr="0064478A">
        <w:trPr>
          <w:trHeight w:val="340"/>
        </w:trPr>
        <w:tc>
          <w:tcPr>
            <w:tcW w:w="1809" w:type="dxa"/>
            <w:shd w:val="clear" w:color="auto" w:fill="CCECFF"/>
          </w:tcPr>
          <w:p w14:paraId="744AF0E9" w14:textId="600BB3EF" w:rsidR="007F67BE" w:rsidRPr="006D12C6" w:rsidRDefault="007F67BE" w:rsidP="007F67BE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Email:</w:t>
            </w:r>
          </w:p>
        </w:tc>
        <w:tc>
          <w:tcPr>
            <w:tcW w:w="8451" w:type="dxa"/>
          </w:tcPr>
          <w:p w14:paraId="7A09063D" w14:textId="5BB89B88" w:rsidR="007F67BE" w:rsidRPr="006D12C6" w:rsidRDefault="007F67BE" w:rsidP="007F67BE">
            <w:pPr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</w:tbl>
    <w:p w14:paraId="24DD6DBE" w14:textId="5DC7C9B2" w:rsidR="007F67BE" w:rsidRPr="006D12C6" w:rsidRDefault="007F67BE" w:rsidP="00F16D49">
      <w:pPr>
        <w:jc w:val="center"/>
        <w:rPr>
          <w:rFonts w:asciiTheme="minorHAnsi" w:hAnsiTheme="minorHAnsi" w:cstheme="minorHAnsi"/>
          <w:bCs/>
          <w:color w:val="000080"/>
          <w:sz w:val="24"/>
        </w:rPr>
      </w:pPr>
    </w:p>
    <w:p w14:paraId="77B66F43" w14:textId="2CD75A8C" w:rsidR="007F67BE" w:rsidRPr="006D12C6" w:rsidRDefault="007F67BE" w:rsidP="00F16D49">
      <w:pPr>
        <w:jc w:val="center"/>
        <w:rPr>
          <w:rFonts w:asciiTheme="minorHAnsi" w:hAnsiTheme="minorHAnsi" w:cstheme="minorHAnsi"/>
          <w:bCs/>
          <w:color w:val="00008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7F67BE" w:rsidRPr="006D12C6" w14:paraId="5F1674DD" w14:textId="77777777" w:rsidTr="0064478A">
        <w:trPr>
          <w:trHeight w:val="425"/>
        </w:trPr>
        <w:tc>
          <w:tcPr>
            <w:tcW w:w="10260" w:type="dxa"/>
            <w:shd w:val="clear" w:color="auto" w:fill="CCECFF"/>
            <w:vAlign w:val="center"/>
          </w:tcPr>
          <w:p w14:paraId="38EFB599" w14:textId="5F45B3EB" w:rsidR="007F67BE" w:rsidRPr="006D12C6" w:rsidRDefault="007F67BE" w:rsidP="0007638D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WHAT SKILLS? QUALITIES? EXPERIENCE COULD YOU BRING TO CRUSE SCOTLAND?</w:t>
            </w:r>
          </w:p>
        </w:tc>
      </w:tr>
      <w:tr w:rsidR="007F67BE" w:rsidRPr="006D12C6" w14:paraId="18077036" w14:textId="77777777" w:rsidTr="00175D50">
        <w:trPr>
          <w:trHeight w:val="5669"/>
        </w:trPr>
        <w:tc>
          <w:tcPr>
            <w:tcW w:w="10260" w:type="dxa"/>
          </w:tcPr>
          <w:p w14:paraId="3F9B5546" w14:textId="73E045F4" w:rsidR="005C0C9A" w:rsidRPr="006D12C6" w:rsidRDefault="00FC18D8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  <w:r w:rsidRPr="006D12C6">
              <w:rPr>
                <w:rFonts w:asciiTheme="minorHAnsi" w:hAnsiTheme="minorHAnsi" w:cstheme="minorHAnsi"/>
                <w:color w:val="000080"/>
                <w:sz w:val="24"/>
              </w:rPr>
              <w:br/>
            </w:r>
          </w:p>
          <w:p w14:paraId="6BF792E0" w14:textId="77777777" w:rsidR="005C0C9A" w:rsidRPr="006D12C6" w:rsidRDefault="005C0C9A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5BF0AED8" w14:textId="77777777" w:rsidR="0007638D" w:rsidRPr="006D12C6" w:rsidRDefault="0007638D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6369FCB0" w14:textId="77777777" w:rsidR="0007638D" w:rsidRPr="006D12C6" w:rsidRDefault="0007638D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62403B40" w14:textId="77777777" w:rsidR="0007638D" w:rsidRPr="006D12C6" w:rsidRDefault="0007638D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60393324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7CC800B1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77061901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7CC6671D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4CFC2B21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4984A18A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32081180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22C3AB2F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3717283D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6580562C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732C5651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7F81895B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5D0F0CAD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5B5E9F52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6CA72C4C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1FF62635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2F635552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22F85484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4468543D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1CA67771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0CE62306" w14:textId="77777777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14:paraId="7B8E2AA8" w14:textId="3940FAE6" w:rsidR="00023494" w:rsidRPr="006D12C6" w:rsidRDefault="00023494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</w:tbl>
    <w:tbl>
      <w:tblPr>
        <w:tblW w:w="10188" w:type="dxa"/>
        <w:tblBorders>
          <w:top w:val="single" w:sz="4" w:space="0" w:color="193359"/>
          <w:left w:val="single" w:sz="4" w:space="0" w:color="193359"/>
          <w:bottom w:val="single" w:sz="4" w:space="0" w:color="193359"/>
          <w:right w:val="single" w:sz="4" w:space="0" w:color="193359"/>
          <w:insideH w:val="single" w:sz="4" w:space="0" w:color="193359"/>
          <w:insideV w:val="single" w:sz="4" w:space="0" w:color="193359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07638D" w:rsidRPr="006D12C6" w14:paraId="3C12C888" w14:textId="77777777" w:rsidTr="0064478A">
        <w:trPr>
          <w:trHeight w:val="712"/>
        </w:trPr>
        <w:tc>
          <w:tcPr>
            <w:tcW w:w="10188" w:type="dxa"/>
            <w:gridSpan w:val="2"/>
            <w:shd w:val="clear" w:color="auto" w:fill="CCECFF"/>
            <w:vAlign w:val="center"/>
          </w:tcPr>
          <w:p w14:paraId="1A8D5C18" w14:textId="0B6C503D" w:rsidR="0007638D" w:rsidRPr="006D12C6" w:rsidRDefault="0007638D" w:rsidP="007A4125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lastRenderedPageBreak/>
              <w:t>PREVIOUS</w:t>
            </w:r>
            <w:r w:rsidR="007A7207"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 xml:space="preserve"> COUNSELLING</w:t>
            </w: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 xml:space="preserve"> EXPERIENCE </w:t>
            </w:r>
          </w:p>
        </w:tc>
      </w:tr>
      <w:tr w:rsidR="0007638D" w:rsidRPr="006D12C6" w14:paraId="21C8424C" w14:textId="77777777" w:rsidTr="0064478A">
        <w:trPr>
          <w:trHeight w:val="441"/>
        </w:trPr>
        <w:tc>
          <w:tcPr>
            <w:tcW w:w="10188" w:type="dxa"/>
            <w:gridSpan w:val="2"/>
          </w:tcPr>
          <w:p w14:paraId="37A3CBA5" w14:textId="77777777" w:rsidR="0007638D" w:rsidRPr="006D12C6" w:rsidRDefault="0007638D" w:rsidP="007A4125">
            <w:pPr>
              <w:tabs>
                <w:tab w:val="left" w:pos="36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1.</w:t>
            </w: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ab/>
              <w:t>Organisation:</w:t>
            </w:r>
          </w:p>
        </w:tc>
      </w:tr>
      <w:tr w:rsidR="0007638D" w:rsidRPr="006D12C6" w14:paraId="27F033F6" w14:textId="77777777" w:rsidTr="0064478A">
        <w:trPr>
          <w:trHeight w:val="843"/>
        </w:trPr>
        <w:tc>
          <w:tcPr>
            <w:tcW w:w="10188" w:type="dxa"/>
            <w:gridSpan w:val="2"/>
          </w:tcPr>
          <w:p w14:paraId="1AA430C8" w14:textId="77777777" w:rsidR="0007638D" w:rsidRPr="006D12C6" w:rsidRDefault="0007638D" w:rsidP="007A4125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 xml:space="preserve">Details: </w:t>
            </w:r>
          </w:p>
        </w:tc>
      </w:tr>
      <w:tr w:rsidR="0007638D" w:rsidRPr="006D12C6" w14:paraId="14A9F8BF" w14:textId="77777777" w:rsidTr="0064478A">
        <w:trPr>
          <w:trHeight w:val="700"/>
        </w:trPr>
        <w:tc>
          <w:tcPr>
            <w:tcW w:w="5094" w:type="dxa"/>
          </w:tcPr>
          <w:p w14:paraId="45062CE6" w14:textId="77777777" w:rsidR="0007638D" w:rsidRPr="006D12C6" w:rsidRDefault="0007638D" w:rsidP="007A4125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proofErr w:type="gramStart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Period of Time</w:t>
            </w:r>
            <w:proofErr w:type="gramEnd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:</w:t>
            </w:r>
          </w:p>
        </w:tc>
        <w:tc>
          <w:tcPr>
            <w:tcW w:w="5094" w:type="dxa"/>
          </w:tcPr>
          <w:p w14:paraId="18F546CD" w14:textId="77777777" w:rsidR="0007638D" w:rsidRPr="006D12C6" w:rsidRDefault="0007638D" w:rsidP="007A4125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Role:</w:t>
            </w:r>
          </w:p>
        </w:tc>
      </w:tr>
      <w:tr w:rsidR="0007638D" w:rsidRPr="006D12C6" w14:paraId="5B7214BA" w14:textId="77777777" w:rsidTr="0064478A">
        <w:trPr>
          <w:trHeight w:val="399"/>
        </w:trPr>
        <w:tc>
          <w:tcPr>
            <w:tcW w:w="10188" w:type="dxa"/>
            <w:gridSpan w:val="2"/>
          </w:tcPr>
          <w:p w14:paraId="57B87BCC" w14:textId="5FD4C2C3" w:rsidR="0007638D" w:rsidRPr="006D12C6" w:rsidRDefault="00023494" w:rsidP="00023494">
            <w:pPr>
              <w:tabs>
                <w:tab w:val="left" w:pos="345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 xml:space="preserve">2. </w:t>
            </w:r>
            <w:r w:rsidR="0007638D" w:rsidRPr="006D12C6">
              <w:rPr>
                <w:rFonts w:asciiTheme="minorHAnsi" w:hAnsiTheme="minorHAnsi" w:cstheme="minorHAnsi"/>
                <w:color w:val="193359"/>
                <w:sz w:val="24"/>
              </w:rPr>
              <w:t>Organisation:</w:t>
            </w:r>
          </w:p>
        </w:tc>
      </w:tr>
      <w:tr w:rsidR="0007638D" w:rsidRPr="006D12C6" w14:paraId="79C9C7BD" w14:textId="77777777" w:rsidTr="0064478A">
        <w:trPr>
          <w:trHeight w:val="888"/>
        </w:trPr>
        <w:tc>
          <w:tcPr>
            <w:tcW w:w="10188" w:type="dxa"/>
            <w:gridSpan w:val="2"/>
          </w:tcPr>
          <w:p w14:paraId="429218AF" w14:textId="77777777" w:rsidR="0007638D" w:rsidRPr="006D12C6" w:rsidRDefault="0007638D" w:rsidP="007A4125">
            <w:pPr>
              <w:tabs>
                <w:tab w:val="left" w:pos="36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Details:</w:t>
            </w:r>
          </w:p>
        </w:tc>
      </w:tr>
      <w:tr w:rsidR="0007638D" w:rsidRPr="006D12C6" w14:paraId="5CCE8A9B" w14:textId="77777777" w:rsidTr="00461021">
        <w:trPr>
          <w:trHeight w:val="688"/>
        </w:trPr>
        <w:tc>
          <w:tcPr>
            <w:tcW w:w="5094" w:type="dxa"/>
            <w:tcBorders>
              <w:bottom w:val="nil"/>
            </w:tcBorders>
          </w:tcPr>
          <w:p w14:paraId="4D009984" w14:textId="77777777" w:rsidR="0007638D" w:rsidRPr="006D12C6" w:rsidRDefault="0007638D" w:rsidP="007A4125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proofErr w:type="gramStart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Period of Time</w:t>
            </w:r>
            <w:proofErr w:type="gramEnd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:</w:t>
            </w:r>
          </w:p>
        </w:tc>
        <w:tc>
          <w:tcPr>
            <w:tcW w:w="5094" w:type="dxa"/>
            <w:tcBorders>
              <w:bottom w:val="nil"/>
            </w:tcBorders>
          </w:tcPr>
          <w:p w14:paraId="2B0E4089" w14:textId="77777777" w:rsidR="0007638D" w:rsidRPr="006D12C6" w:rsidRDefault="0007638D" w:rsidP="007A4125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Role:</w:t>
            </w:r>
          </w:p>
        </w:tc>
      </w:tr>
      <w:tr w:rsidR="00461021" w:rsidRPr="006D12C6" w14:paraId="349D2E09" w14:textId="77777777" w:rsidTr="00B91E7E">
        <w:trPr>
          <w:trHeight w:val="397"/>
        </w:trPr>
        <w:tc>
          <w:tcPr>
            <w:tcW w:w="10188" w:type="dxa"/>
            <w:gridSpan w:val="2"/>
            <w:tcBorders>
              <w:bottom w:val="nil"/>
            </w:tcBorders>
          </w:tcPr>
          <w:p w14:paraId="474B7390" w14:textId="1686C70D" w:rsidR="00461021" w:rsidRPr="006D12C6" w:rsidRDefault="00461021" w:rsidP="007A4125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3. Organisation:</w:t>
            </w:r>
          </w:p>
        </w:tc>
      </w:tr>
      <w:tr w:rsidR="00461021" w:rsidRPr="006D12C6" w14:paraId="18BC9093" w14:textId="77777777" w:rsidTr="00461021">
        <w:trPr>
          <w:trHeight w:val="688"/>
        </w:trPr>
        <w:tc>
          <w:tcPr>
            <w:tcW w:w="10188" w:type="dxa"/>
            <w:gridSpan w:val="2"/>
            <w:tcBorders>
              <w:bottom w:val="single" w:sz="4" w:space="0" w:color="193359"/>
            </w:tcBorders>
          </w:tcPr>
          <w:p w14:paraId="56B5D516" w14:textId="26376C7E" w:rsidR="00461021" w:rsidRPr="006D12C6" w:rsidRDefault="00461021" w:rsidP="007A4125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Details:</w:t>
            </w:r>
          </w:p>
        </w:tc>
      </w:tr>
      <w:tr w:rsidR="00461021" w:rsidRPr="006D12C6" w14:paraId="64146518" w14:textId="77777777" w:rsidTr="00461021">
        <w:trPr>
          <w:trHeight w:val="688"/>
        </w:trPr>
        <w:tc>
          <w:tcPr>
            <w:tcW w:w="5094" w:type="dxa"/>
            <w:tcBorders>
              <w:bottom w:val="single" w:sz="4" w:space="0" w:color="193359"/>
            </w:tcBorders>
          </w:tcPr>
          <w:p w14:paraId="6030208B" w14:textId="43893380" w:rsidR="00461021" w:rsidRPr="006D12C6" w:rsidRDefault="00461021" w:rsidP="007A4125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proofErr w:type="gramStart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Period of Time</w:t>
            </w:r>
            <w:proofErr w:type="gramEnd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:</w:t>
            </w:r>
          </w:p>
        </w:tc>
        <w:tc>
          <w:tcPr>
            <w:tcW w:w="5094" w:type="dxa"/>
            <w:tcBorders>
              <w:bottom w:val="single" w:sz="4" w:space="0" w:color="193359"/>
            </w:tcBorders>
          </w:tcPr>
          <w:p w14:paraId="315D51B5" w14:textId="39718A5A" w:rsidR="00461021" w:rsidRPr="006D12C6" w:rsidRDefault="00461021" w:rsidP="007A4125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Role:</w:t>
            </w:r>
          </w:p>
        </w:tc>
      </w:tr>
    </w:tbl>
    <w:p w14:paraId="348A0AB0" w14:textId="77777777" w:rsidR="003B4DEA" w:rsidRPr="006D12C6" w:rsidRDefault="003B4DEA" w:rsidP="00A37BE9">
      <w:pPr>
        <w:rPr>
          <w:rFonts w:asciiTheme="minorHAnsi" w:hAnsiTheme="minorHAnsi" w:cstheme="minorHAnsi"/>
          <w:color w:val="000080"/>
          <w:sz w:val="24"/>
        </w:rPr>
      </w:pPr>
    </w:p>
    <w:tbl>
      <w:tblPr>
        <w:tblStyle w:val="TableGrid"/>
        <w:tblW w:w="0" w:type="auto"/>
        <w:tblBorders>
          <w:top w:val="single" w:sz="4" w:space="0" w:color="193359"/>
          <w:left w:val="single" w:sz="4" w:space="0" w:color="193359"/>
          <w:bottom w:val="single" w:sz="4" w:space="0" w:color="193359"/>
          <w:right w:val="single" w:sz="4" w:space="0" w:color="193359"/>
          <w:insideH w:val="single" w:sz="4" w:space="0" w:color="193359"/>
          <w:insideV w:val="single" w:sz="4" w:space="0" w:color="193359"/>
        </w:tblBorders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559"/>
        <w:gridCol w:w="1505"/>
      </w:tblGrid>
      <w:tr w:rsidR="007F67BE" w:rsidRPr="006D12C6" w14:paraId="2D733CC4" w14:textId="77777777" w:rsidTr="00461021">
        <w:trPr>
          <w:trHeight w:val="425"/>
        </w:trPr>
        <w:tc>
          <w:tcPr>
            <w:tcW w:w="10260" w:type="dxa"/>
            <w:gridSpan w:val="5"/>
            <w:shd w:val="clear" w:color="auto" w:fill="CCECFF"/>
            <w:vAlign w:val="center"/>
          </w:tcPr>
          <w:p w14:paraId="1A6846DD" w14:textId="1D65C9AB" w:rsidR="007F67BE" w:rsidRPr="006D12C6" w:rsidRDefault="007F67BE" w:rsidP="007F67BE">
            <w:pPr>
              <w:tabs>
                <w:tab w:val="left" w:pos="36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P</w:t>
            </w:r>
            <w:r w:rsidR="00461021"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LEASE SPECIFY ANY RELEVANT COURSES:</w:t>
            </w:r>
          </w:p>
        </w:tc>
      </w:tr>
      <w:tr w:rsidR="00567AAA" w:rsidRPr="006D12C6" w14:paraId="41E1085A" w14:textId="77777777" w:rsidTr="00206842">
        <w:tc>
          <w:tcPr>
            <w:tcW w:w="3085" w:type="dxa"/>
            <w:shd w:val="clear" w:color="auto" w:fill="CCECFF"/>
          </w:tcPr>
          <w:p w14:paraId="44739D0D" w14:textId="77777777" w:rsidR="00567AAA" w:rsidRPr="006D12C6" w:rsidRDefault="00567AAA" w:rsidP="007C0E9A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Title of course</w:t>
            </w:r>
          </w:p>
          <w:p w14:paraId="15B25001" w14:textId="5CF23EE1" w:rsidR="00567AAA" w:rsidRPr="006D12C6" w:rsidRDefault="006E2DEF" w:rsidP="007C0E9A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193359"/>
                <w:sz w:val="24"/>
              </w:rPr>
              <w:t>&amp;</w:t>
            </w:r>
          </w:p>
          <w:p w14:paraId="65D7BAA9" w14:textId="6A5F1246" w:rsidR="00567AAA" w:rsidRPr="006E2DEF" w:rsidRDefault="00567AAA" w:rsidP="007C0E9A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E2DEF">
              <w:rPr>
                <w:rFonts w:asciiTheme="minorHAnsi" w:hAnsiTheme="minorHAnsi" w:cstheme="minorHAnsi"/>
                <w:b/>
                <w:color w:val="193359"/>
                <w:szCs w:val="22"/>
              </w:rPr>
              <w:t xml:space="preserve">Organisation/Training </w:t>
            </w:r>
            <w:r w:rsidR="00565B2A" w:rsidRPr="006E2DEF">
              <w:rPr>
                <w:rFonts w:asciiTheme="minorHAnsi" w:hAnsiTheme="minorHAnsi" w:cstheme="minorHAnsi"/>
                <w:b/>
                <w:color w:val="193359"/>
                <w:szCs w:val="22"/>
              </w:rPr>
              <w:t>P</w:t>
            </w:r>
            <w:r w:rsidRPr="006E2DEF">
              <w:rPr>
                <w:rFonts w:asciiTheme="minorHAnsi" w:hAnsiTheme="minorHAnsi" w:cstheme="minorHAnsi"/>
                <w:b/>
                <w:color w:val="193359"/>
                <w:szCs w:val="22"/>
              </w:rPr>
              <w:t>rovider</w:t>
            </w:r>
          </w:p>
        </w:tc>
        <w:tc>
          <w:tcPr>
            <w:tcW w:w="2126" w:type="dxa"/>
            <w:shd w:val="clear" w:color="auto" w:fill="CCECFF"/>
          </w:tcPr>
          <w:p w14:paraId="60039544" w14:textId="62C76172" w:rsidR="00567AAA" w:rsidRPr="006D12C6" w:rsidRDefault="00567AAA" w:rsidP="00206842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Length of course</w:t>
            </w:r>
          </w:p>
          <w:p w14:paraId="2020E48D" w14:textId="24FC6900" w:rsidR="00567AAA" w:rsidRPr="006D12C6" w:rsidRDefault="00206842" w:rsidP="006C144B">
            <w:pPr>
              <w:rPr>
                <w:rFonts w:asciiTheme="minorHAnsi" w:hAnsiTheme="minorHAnsi" w:cstheme="minorHAnsi"/>
                <w:color w:val="193359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193359"/>
                <w:szCs w:val="22"/>
              </w:rPr>
              <w:t>e</w:t>
            </w:r>
            <w:r w:rsidR="006C144B">
              <w:rPr>
                <w:rFonts w:asciiTheme="minorHAnsi" w:hAnsiTheme="minorHAnsi" w:cstheme="minorHAnsi"/>
                <w:bCs/>
                <w:color w:val="193359"/>
                <w:szCs w:val="22"/>
              </w:rPr>
              <w:t>.</w:t>
            </w:r>
            <w:r w:rsidR="00567AAA"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>g</w:t>
            </w:r>
            <w:r>
              <w:rPr>
                <w:rFonts w:asciiTheme="minorHAnsi" w:hAnsiTheme="minorHAnsi" w:cstheme="minorHAnsi"/>
                <w:bCs/>
                <w:color w:val="193359"/>
                <w:szCs w:val="22"/>
              </w:rPr>
              <w:t>.</w:t>
            </w:r>
            <w:proofErr w:type="gramEnd"/>
            <w:r w:rsidR="00567AAA"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 xml:space="preserve"> no of days/hours/years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E1EDAD1" w14:textId="77777777" w:rsidR="00567AAA" w:rsidRPr="006D12C6" w:rsidRDefault="00567AAA" w:rsidP="00565B2A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Grade/Level</w:t>
            </w:r>
          </w:p>
          <w:p w14:paraId="28ECB211" w14:textId="20F1CC43" w:rsidR="00567AAA" w:rsidRPr="00206842" w:rsidRDefault="00567AAA" w:rsidP="00565B2A">
            <w:pPr>
              <w:rPr>
                <w:rFonts w:asciiTheme="minorHAnsi" w:hAnsiTheme="minorHAnsi" w:cstheme="minorHAnsi"/>
                <w:bCs/>
                <w:color w:val="193359"/>
                <w:sz w:val="24"/>
              </w:rPr>
            </w:pPr>
            <w:proofErr w:type="gramStart"/>
            <w:r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>e</w:t>
            </w:r>
            <w:r w:rsidR="00565B2A"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>.</w:t>
            </w:r>
            <w:r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>g</w:t>
            </w:r>
            <w:r w:rsidR="00565B2A"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>.</w:t>
            </w:r>
            <w:proofErr w:type="gramEnd"/>
            <w:r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 xml:space="preserve"> Certificate, HNC, Diploma</w:t>
            </w:r>
          </w:p>
        </w:tc>
        <w:tc>
          <w:tcPr>
            <w:tcW w:w="1559" w:type="dxa"/>
            <w:shd w:val="clear" w:color="auto" w:fill="CCECFF"/>
          </w:tcPr>
          <w:p w14:paraId="1B77FC89" w14:textId="54D8ACAF" w:rsidR="00567AAA" w:rsidRPr="006D12C6" w:rsidRDefault="00567AAA" w:rsidP="007C0E9A">
            <w:pPr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Date of Award</w:t>
            </w:r>
          </w:p>
        </w:tc>
        <w:tc>
          <w:tcPr>
            <w:tcW w:w="1505" w:type="dxa"/>
            <w:shd w:val="clear" w:color="auto" w:fill="CCECFF"/>
          </w:tcPr>
          <w:p w14:paraId="38EEF2AF" w14:textId="17658E4B" w:rsidR="00567AAA" w:rsidRPr="006D12C6" w:rsidRDefault="00567AAA" w:rsidP="007C0E9A">
            <w:pPr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Date Completed</w:t>
            </w:r>
          </w:p>
        </w:tc>
      </w:tr>
      <w:tr w:rsidR="00567AAA" w:rsidRPr="006D12C6" w14:paraId="32D12B23" w14:textId="77777777" w:rsidTr="0064478A">
        <w:trPr>
          <w:trHeight w:val="680"/>
        </w:trPr>
        <w:tc>
          <w:tcPr>
            <w:tcW w:w="3085" w:type="dxa"/>
          </w:tcPr>
          <w:p w14:paraId="00D36CBE" w14:textId="27FF66AF" w:rsidR="00567AAA" w:rsidRPr="006D12C6" w:rsidRDefault="00567AAA" w:rsidP="00FC18D8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2126" w:type="dxa"/>
          </w:tcPr>
          <w:p w14:paraId="49FF631B" w14:textId="6CE85485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985" w:type="dxa"/>
          </w:tcPr>
          <w:p w14:paraId="6589D17C" w14:textId="25BD5EBE" w:rsidR="00567AAA" w:rsidRPr="006D12C6" w:rsidRDefault="00567AAA" w:rsidP="006E09FA">
            <w:pPr>
              <w:ind w:firstLine="720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59" w:type="dxa"/>
          </w:tcPr>
          <w:p w14:paraId="73365CB5" w14:textId="2C17BD13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05" w:type="dxa"/>
          </w:tcPr>
          <w:p w14:paraId="710A4A4C" w14:textId="58BB7F83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  <w:tr w:rsidR="00567AAA" w:rsidRPr="006D12C6" w14:paraId="08F68BFC" w14:textId="77777777" w:rsidTr="0064478A">
        <w:trPr>
          <w:trHeight w:val="680"/>
        </w:trPr>
        <w:tc>
          <w:tcPr>
            <w:tcW w:w="3085" w:type="dxa"/>
          </w:tcPr>
          <w:p w14:paraId="243570A0" w14:textId="6FDC3248" w:rsidR="00567AAA" w:rsidRPr="006D12C6" w:rsidRDefault="00567AAA" w:rsidP="00567AAA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2126" w:type="dxa"/>
          </w:tcPr>
          <w:p w14:paraId="312E786D" w14:textId="061BB42F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985" w:type="dxa"/>
          </w:tcPr>
          <w:p w14:paraId="5ECEC051" w14:textId="346E4A0D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59" w:type="dxa"/>
          </w:tcPr>
          <w:p w14:paraId="3CB4D1A5" w14:textId="4FBA2D72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05" w:type="dxa"/>
          </w:tcPr>
          <w:p w14:paraId="1D70BC5A" w14:textId="0C12FE80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  <w:tr w:rsidR="00567AAA" w:rsidRPr="006D12C6" w14:paraId="46705BCD" w14:textId="77777777" w:rsidTr="0064478A">
        <w:trPr>
          <w:trHeight w:val="680"/>
        </w:trPr>
        <w:tc>
          <w:tcPr>
            <w:tcW w:w="3085" w:type="dxa"/>
          </w:tcPr>
          <w:p w14:paraId="00FA394C" w14:textId="3086C9C9" w:rsidR="00567AAA" w:rsidRPr="006D12C6" w:rsidRDefault="00567AAA" w:rsidP="00567AAA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2126" w:type="dxa"/>
          </w:tcPr>
          <w:p w14:paraId="1A74D724" w14:textId="4506CA2C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985" w:type="dxa"/>
          </w:tcPr>
          <w:p w14:paraId="0F6E3698" w14:textId="4B48DB02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59" w:type="dxa"/>
          </w:tcPr>
          <w:p w14:paraId="12311686" w14:textId="2D23A39F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05" w:type="dxa"/>
          </w:tcPr>
          <w:p w14:paraId="0039DA17" w14:textId="6D81F1BC" w:rsidR="00567AAA" w:rsidRPr="006D12C6" w:rsidRDefault="00567AAA" w:rsidP="006E09FA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</w:tbl>
    <w:p w14:paraId="3359D1CB" w14:textId="1B25365C" w:rsidR="00A37BE9" w:rsidRPr="006D12C6" w:rsidRDefault="00A37BE9" w:rsidP="00A37BE9">
      <w:pPr>
        <w:rPr>
          <w:rFonts w:asciiTheme="minorHAnsi" w:hAnsiTheme="minorHAnsi" w:cstheme="minorHAnsi"/>
          <w:color w:val="000080"/>
          <w:sz w:val="24"/>
        </w:rPr>
      </w:pPr>
    </w:p>
    <w:p w14:paraId="1459A6F6" w14:textId="77777777" w:rsidR="00FF0D25" w:rsidRPr="006D12C6" w:rsidRDefault="00FF0D25" w:rsidP="00A37BE9">
      <w:pPr>
        <w:rPr>
          <w:rFonts w:asciiTheme="minorHAnsi" w:hAnsiTheme="minorHAnsi" w:cstheme="minorHAnsi"/>
          <w:color w:val="000080"/>
          <w:sz w:val="24"/>
        </w:rPr>
      </w:pPr>
    </w:p>
    <w:tbl>
      <w:tblPr>
        <w:tblW w:w="10173" w:type="dxa"/>
        <w:tblBorders>
          <w:top w:val="single" w:sz="4" w:space="0" w:color="193359"/>
          <w:left w:val="single" w:sz="4" w:space="0" w:color="193359"/>
          <w:bottom w:val="single" w:sz="4" w:space="0" w:color="193359"/>
          <w:right w:val="single" w:sz="4" w:space="0" w:color="193359"/>
          <w:insideH w:val="single" w:sz="4" w:space="0" w:color="193359"/>
          <w:insideV w:val="single" w:sz="4" w:space="0" w:color="193359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686"/>
        <w:gridCol w:w="3969"/>
      </w:tblGrid>
      <w:tr w:rsidR="00A37BE9" w:rsidRPr="006D12C6" w14:paraId="2511A8D9" w14:textId="77777777" w:rsidTr="0064478A">
        <w:trPr>
          <w:trHeight w:val="1274"/>
        </w:trPr>
        <w:tc>
          <w:tcPr>
            <w:tcW w:w="10173" w:type="dxa"/>
            <w:gridSpan w:val="3"/>
            <w:shd w:val="clear" w:color="auto" w:fill="CCECFF"/>
          </w:tcPr>
          <w:p w14:paraId="4E66DD58" w14:textId="1F640A06" w:rsidR="00A37BE9" w:rsidRPr="006D12C6" w:rsidRDefault="00A37BE9" w:rsidP="0007638D">
            <w:pPr>
              <w:tabs>
                <w:tab w:val="left" w:pos="391"/>
              </w:tabs>
              <w:spacing w:before="12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REFERENCES</w:t>
            </w:r>
          </w:p>
          <w:p w14:paraId="5B4658BA" w14:textId="77777777" w:rsidR="00A37BE9" w:rsidRPr="006D12C6" w:rsidRDefault="00A37BE9" w:rsidP="00FD2E3F">
            <w:pPr>
              <w:rPr>
                <w:rFonts w:asciiTheme="minorHAnsi" w:hAnsiTheme="minorHAnsi" w:cstheme="minorHAnsi"/>
                <w:color w:val="193359"/>
                <w:sz w:val="24"/>
              </w:rPr>
            </w:pPr>
          </w:p>
          <w:p w14:paraId="086851AA" w14:textId="08A93C9D" w:rsidR="007272F8" w:rsidRPr="006D12C6" w:rsidRDefault="00A37BE9" w:rsidP="0044318F">
            <w:pPr>
              <w:tabs>
                <w:tab w:val="left" w:pos="360"/>
              </w:tabs>
              <w:rPr>
                <w:rFonts w:asciiTheme="minorHAnsi" w:hAnsiTheme="minorHAnsi" w:cstheme="minorHAnsi"/>
                <w:color w:val="000080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Please give the names and addresses of</w:t>
            </w:r>
            <w:r w:rsidR="007272F8" w:rsidRPr="006D12C6">
              <w:rPr>
                <w:rFonts w:asciiTheme="minorHAnsi" w:hAnsiTheme="minorHAnsi" w:cstheme="minorHAnsi"/>
                <w:color w:val="193359"/>
                <w:sz w:val="24"/>
              </w:rPr>
              <w:t xml:space="preserve"> two people who have known you</w:t>
            </w:r>
            <w:r w:rsidR="00E8489D" w:rsidRPr="006D12C6">
              <w:rPr>
                <w:rFonts w:asciiTheme="minorHAnsi" w:hAnsiTheme="minorHAnsi" w:cstheme="minorHAnsi"/>
                <w:color w:val="193359"/>
                <w:sz w:val="24"/>
              </w:rPr>
              <w:t xml:space="preserve"> for several years and are</w:t>
            </w:r>
            <w:r w:rsidR="00437EC7" w:rsidRPr="006D12C6">
              <w:rPr>
                <w:rFonts w:asciiTheme="minorHAnsi" w:hAnsiTheme="minorHAnsi" w:cstheme="minorHAnsi"/>
                <w:color w:val="193359"/>
                <w:sz w:val="24"/>
              </w:rPr>
              <w:t xml:space="preserve"> </w:t>
            </w:r>
            <w:r w:rsidR="00E8489D" w:rsidRPr="006D12C6">
              <w:rPr>
                <w:rFonts w:asciiTheme="minorHAnsi" w:hAnsiTheme="minorHAnsi" w:cstheme="minorHAnsi"/>
                <w:color w:val="193359"/>
                <w:sz w:val="24"/>
              </w:rPr>
              <w:t>willing to act as referees.  These should</w:t>
            </w:r>
            <w:r w:rsidR="00E8489D" w:rsidRPr="006D12C6">
              <w:rPr>
                <w:rFonts w:asciiTheme="minorHAnsi" w:hAnsiTheme="minorHAnsi" w:cstheme="minorHAnsi"/>
                <w:color w:val="000080"/>
                <w:sz w:val="24"/>
              </w:rPr>
              <w:t xml:space="preserve"> </w:t>
            </w:r>
            <w:r w:rsidR="00E8489D" w:rsidRPr="006D12C6">
              <w:rPr>
                <w:rFonts w:asciiTheme="minorHAnsi" w:hAnsiTheme="minorHAnsi" w:cstheme="minorHAnsi"/>
                <w:color w:val="FF0000"/>
                <w:sz w:val="24"/>
              </w:rPr>
              <w:t>NOT</w:t>
            </w:r>
            <w:r w:rsidR="00E8489D" w:rsidRPr="006D12C6">
              <w:rPr>
                <w:rFonts w:asciiTheme="minorHAnsi" w:hAnsiTheme="minorHAnsi" w:cstheme="minorHAnsi"/>
                <w:color w:val="000080"/>
                <w:sz w:val="24"/>
              </w:rPr>
              <w:t xml:space="preserve"> </w:t>
            </w:r>
            <w:r w:rsidR="00E8489D" w:rsidRPr="006D12C6">
              <w:rPr>
                <w:rFonts w:asciiTheme="minorHAnsi" w:hAnsiTheme="minorHAnsi" w:cstheme="minorHAnsi"/>
                <w:color w:val="193359"/>
                <w:sz w:val="24"/>
              </w:rPr>
              <w:t>be relatives or friends.</w:t>
            </w:r>
          </w:p>
        </w:tc>
      </w:tr>
      <w:tr w:rsidR="00593B59" w:rsidRPr="006D12C6" w14:paraId="4B324CF3" w14:textId="77777777" w:rsidTr="0064478A">
        <w:tc>
          <w:tcPr>
            <w:tcW w:w="2518" w:type="dxa"/>
            <w:shd w:val="clear" w:color="auto" w:fill="CCECFF"/>
          </w:tcPr>
          <w:p w14:paraId="4E59D87A" w14:textId="1E6B46C3" w:rsidR="00593B59" w:rsidRPr="006D12C6" w:rsidRDefault="00593B59" w:rsidP="00565B2A">
            <w:pPr>
              <w:pStyle w:val="ListParagraph"/>
              <w:tabs>
                <w:tab w:val="left" w:pos="391"/>
              </w:tabs>
              <w:ind w:left="360"/>
              <w:jc w:val="center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</w:p>
        </w:tc>
        <w:tc>
          <w:tcPr>
            <w:tcW w:w="3686" w:type="dxa"/>
            <w:shd w:val="clear" w:color="auto" w:fill="CCECFF"/>
          </w:tcPr>
          <w:p w14:paraId="67D2B07C" w14:textId="647C0C05" w:rsidR="00593B59" w:rsidRPr="006D12C6" w:rsidRDefault="00593B59" w:rsidP="00565B2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Referee 1</w:t>
            </w:r>
          </w:p>
        </w:tc>
        <w:tc>
          <w:tcPr>
            <w:tcW w:w="3969" w:type="dxa"/>
            <w:shd w:val="clear" w:color="auto" w:fill="CCECFF"/>
          </w:tcPr>
          <w:p w14:paraId="11217280" w14:textId="345F28DF" w:rsidR="00593B59" w:rsidRPr="006D12C6" w:rsidRDefault="00593B59" w:rsidP="00565B2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Referee 2</w:t>
            </w:r>
          </w:p>
        </w:tc>
      </w:tr>
      <w:tr w:rsidR="00593B59" w:rsidRPr="006D12C6" w14:paraId="67D9825E" w14:textId="77777777" w:rsidTr="0064478A">
        <w:trPr>
          <w:trHeight w:val="340"/>
        </w:trPr>
        <w:tc>
          <w:tcPr>
            <w:tcW w:w="2518" w:type="dxa"/>
            <w:shd w:val="clear" w:color="auto" w:fill="CCECFF"/>
          </w:tcPr>
          <w:p w14:paraId="54F834D1" w14:textId="13019582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Name:</w:t>
            </w:r>
          </w:p>
        </w:tc>
        <w:tc>
          <w:tcPr>
            <w:tcW w:w="3686" w:type="dxa"/>
          </w:tcPr>
          <w:p w14:paraId="510F087F" w14:textId="26BAB645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14:paraId="48C5D06B" w14:textId="5CCFB0B3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="00593B59" w:rsidRPr="006D12C6" w14:paraId="125546C2" w14:textId="77777777" w:rsidTr="0064478A">
        <w:trPr>
          <w:trHeight w:val="340"/>
        </w:trPr>
        <w:tc>
          <w:tcPr>
            <w:tcW w:w="2518" w:type="dxa"/>
            <w:shd w:val="clear" w:color="auto" w:fill="CCECFF"/>
          </w:tcPr>
          <w:p w14:paraId="4A95A5F4" w14:textId="17082AD6" w:rsidR="00593B59" w:rsidRPr="006D12C6" w:rsidRDefault="00593B59" w:rsidP="00593B59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Relationship to you:</w:t>
            </w:r>
          </w:p>
        </w:tc>
        <w:tc>
          <w:tcPr>
            <w:tcW w:w="3686" w:type="dxa"/>
          </w:tcPr>
          <w:p w14:paraId="6A0C50FD" w14:textId="6B09D61C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14:paraId="758BE175" w14:textId="63EF367A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="00593B59" w:rsidRPr="006D12C6" w14:paraId="6188C4DA" w14:textId="77777777" w:rsidTr="0064478A">
        <w:trPr>
          <w:trHeight w:val="1134"/>
        </w:trPr>
        <w:tc>
          <w:tcPr>
            <w:tcW w:w="2518" w:type="dxa"/>
            <w:shd w:val="clear" w:color="auto" w:fill="CCECFF"/>
          </w:tcPr>
          <w:p w14:paraId="08255D23" w14:textId="0A94597E" w:rsidR="00593B59" w:rsidRPr="006D12C6" w:rsidRDefault="00593B59" w:rsidP="00593B59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Address:</w:t>
            </w:r>
          </w:p>
        </w:tc>
        <w:tc>
          <w:tcPr>
            <w:tcW w:w="3686" w:type="dxa"/>
          </w:tcPr>
          <w:p w14:paraId="1C72AB15" w14:textId="77777777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14:paraId="761A1446" w14:textId="77777777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="00593B59" w:rsidRPr="006D12C6" w14:paraId="18E1F556" w14:textId="77777777" w:rsidTr="0064478A">
        <w:trPr>
          <w:trHeight w:val="340"/>
        </w:trPr>
        <w:tc>
          <w:tcPr>
            <w:tcW w:w="2518" w:type="dxa"/>
            <w:shd w:val="clear" w:color="auto" w:fill="CCECFF"/>
          </w:tcPr>
          <w:p w14:paraId="503621D6" w14:textId="601690BB" w:rsidR="00593B59" w:rsidRPr="006D12C6" w:rsidRDefault="00593B59" w:rsidP="00593B59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Postcode:</w:t>
            </w:r>
          </w:p>
        </w:tc>
        <w:tc>
          <w:tcPr>
            <w:tcW w:w="3686" w:type="dxa"/>
          </w:tcPr>
          <w:p w14:paraId="47BCE9A1" w14:textId="1D198726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14:paraId="355BABFE" w14:textId="77777777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="00593B59" w:rsidRPr="006D12C6" w14:paraId="090DADC5" w14:textId="77777777" w:rsidTr="0064478A">
        <w:trPr>
          <w:trHeight w:val="340"/>
        </w:trPr>
        <w:tc>
          <w:tcPr>
            <w:tcW w:w="2518" w:type="dxa"/>
            <w:shd w:val="clear" w:color="auto" w:fill="CCECFF"/>
          </w:tcPr>
          <w:p w14:paraId="4FD0FE27" w14:textId="0AEAFD8A" w:rsidR="00593B59" w:rsidRPr="006D12C6" w:rsidRDefault="00593B59" w:rsidP="00593B59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Tel No(s):</w:t>
            </w:r>
          </w:p>
        </w:tc>
        <w:tc>
          <w:tcPr>
            <w:tcW w:w="3686" w:type="dxa"/>
          </w:tcPr>
          <w:p w14:paraId="1FB30A4B" w14:textId="7588E41A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14:paraId="329E96D8" w14:textId="7367F0AC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="00593B59" w:rsidRPr="006D12C6" w14:paraId="3B7B38F8" w14:textId="77777777" w:rsidTr="0064478A">
        <w:trPr>
          <w:trHeight w:val="340"/>
        </w:trPr>
        <w:tc>
          <w:tcPr>
            <w:tcW w:w="2518" w:type="dxa"/>
            <w:shd w:val="clear" w:color="auto" w:fill="CCECFF"/>
          </w:tcPr>
          <w:p w14:paraId="6EA2E5FF" w14:textId="15CBA632" w:rsidR="00593B59" w:rsidRPr="006D12C6" w:rsidRDefault="00593B59" w:rsidP="00593B59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Email Address:</w:t>
            </w:r>
          </w:p>
        </w:tc>
        <w:tc>
          <w:tcPr>
            <w:tcW w:w="3686" w:type="dxa"/>
          </w:tcPr>
          <w:p w14:paraId="7A5E5EB2" w14:textId="659A781F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14:paraId="1163C4A2" w14:textId="1FA3AFC2" w:rsidR="00593B59" w:rsidRPr="006D12C6" w:rsidRDefault="00593B59" w:rsidP="00593B59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</w:tbl>
    <w:p w14:paraId="79AD028D" w14:textId="77777777" w:rsidR="00A37BE9" w:rsidRPr="006D12C6" w:rsidRDefault="00A37BE9" w:rsidP="00A37BE9">
      <w:pPr>
        <w:rPr>
          <w:rFonts w:asciiTheme="minorHAnsi" w:hAnsiTheme="minorHAnsi" w:cstheme="minorHAnsi"/>
          <w:sz w:val="24"/>
        </w:rPr>
      </w:pPr>
    </w:p>
    <w:p w14:paraId="7D47E3F7" w14:textId="63B24AA8" w:rsidR="007272F8" w:rsidRPr="006D12C6" w:rsidRDefault="007272F8" w:rsidP="00A37BE9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Borders>
          <w:top w:val="single" w:sz="4" w:space="0" w:color="193359"/>
          <w:left w:val="single" w:sz="4" w:space="0" w:color="193359"/>
          <w:bottom w:val="single" w:sz="4" w:space="0" w:color="193359"/>
          <w:right w:val="single" w:sz="4" w:space="0" w:color="193359"/>
          <w:insideH w:val="single" w:sz="4" w:space="0" w:color="193359"/>
          <w:insideV w:val="single" w:sz="4" w:space="0" w:color="193359"/>
        </w:tblBorders>
        <w:tblLook w:val="04A0" w:firstRow="1" w:lastRow="0" w:firstColumn="1" w:lastColumn="0" w:noHBand="0" w:noVBand="1"/>
      </w:tblPr>
      <w:tblGrid>
        <w:gridCol w:w="10173"/>
      </w:tblGrid>
      <w:tr w:rsidR="004C1C41" w:rsidRPr="006D12C6" w14:paraId="32D173D4" w14:textId="77777777" w:rsidTr="0064478A">
        <w:trPr>
          <w:trHeight w:val="729"/>
        </w:trPr>
        <w:tc>
          <w:tcPr>
            <w:tcW w:w="10173" w:type="dxa"/>
            <w:shd w:val="clear" w:color="auto" w:fill="CCECFF"/>
          </w:tcPr>
          <w:p w14:paraId="088423F9" w14:textId="20DD5B34" w:rsidR="00593B59" w:rsidRPr="006D12C6" w:rsidRDefault="006918AC" w:rsidP="006918AC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 xml:space="preserve">WHERE </w:t>
            </w:r>
            <w:r w:rsidR="00593B59"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 xml:space="preserve">DID YOU HEAR ABOUT </w:t>
            </w: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U</w:t>
            </w:r>
            <w:r w:rsidR="00593B59"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S</w:t>
            </w:r>
            <w:r w:rsidR="00437EC7"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?</w:t>
            </w:r>
          </w:p>
          <w:p w14:paraId="2EDB6C2B" w14:textId="5F8716FE" w:rsidR="00593B59" w:rsidRPr="006E2DEF" w:rsidRDefault="00593B59" w:rsidP="006E2DEF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E2DEF">
              <w:rPr>
                <w:rFonts w:asciiTheme="minorHAnsi" w:hAnsiTheme="minorHAnsi" w:cstheme="minorHAnsi"/>
                <w:color w:val="193359"/>
                <w:sz w:val="24"/>
              </w:rPr>
              <w:t>It is helpful for us to learn how people find out about our volunteering opportunities</w:t>
            </w:r>
          </w:p>
        </w:tc>
      </w:tr>
      <w:tr w:rsidR="00593B59" w:rsidRPr="006D12C6" w14:paraId="7053A72A" w14:textId="77777777" w:rsidTr="0064478A">
        <w:trPr>
          <w:trHeight w:val="1417"/>
        </w:trPr>
        <w:tc>
          <w:tcPr>
            <w:tcW w:w="10173" w:type="dxa"/>
          </w:tcPr>
          <w:p w14:paraId="28556D6D" w14:textId="1055F9F3" w:rsidR="00593B59" w:rsidRPr="006D12C6" w:rsidRDefault="00593B59" w:rsidP="00A37BE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</w:tbl>
    <w:p w14:paraId="49E6EB45" w14:textId="6D6FDE79" w:rsidR="00593B59" w:rsidRPr="006D12C6" w:rsidRDefault="00593B59" w:rsidP="00A37BE9">
      <w:pPr>
        <w:rPr>
          <w:rFonts w:asciiTheme="minorHAnsi" w:hAnsiTheme="minorHAnsi" w:cstheme="minorHAnsi"/>
          <w:sz w:val="24"/>
        </w:rPr>
      </w:pPr>
    </w:p>
    <w:p w14:paraId="77B6BA38" w14:textId="3812F6B2" w:rsidR="0064478A" w:rsidRPr="006D12C6" w:rsidRDefault="0064478A" w:rsidP="00A37BE9">
      <w:pPr>
        <w:rPr>
          <w:rFonts w:asciiTheme="minorHAnsi" w:hAnsiTheme="minorHAnsi" w:cstheme="minorHAnsi"/>
          <w:sz w:val="24"/>
        </w:rPr>
      </w:pPr>
    </w:p>
    <w:p w14:paraId="4A8EEA59" w14:textId="77777777" w:rsidR="0064478A" w:rsidRPr="006D12C6" w:rsidRDefault="0064478A" w:rsidP="00A37BE9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Borders>
          <w:top w:val="single" w:sz="4" w:space="0" w:color="193359"/>
          <w:left w:val="single" w:sz="4" w:space="0" w:color="193359"/>
          <w:bottom w:val="single" w:sz="4" w:space="0" w:color="193359"/>
          <w:right w:val="single" w:sz="4" w:space="0" w:color="193359"/>
          <w:insideH w:val="single" w:sz="4" w:space="0" w:color="193359"/>
          <w:insideV w:val="single" w:sz="4" w:space="0" w:color="193359"/>
        </w:tblBorders>
        <w:shd w:val="clear" w:color="auto" w:fill="CCECFF"/>
        <w:tblLook w:val="04A0" w:firstRow="1" w:lastRow="0" w:firstColumn="1" w:lastColumn="0" w:noHBand="0" w:noVBand="1"/>
      </w:tblPr>
      <w:tblGrid>
        <w:gridCol w:w="10260"/>
      </w:tblGrid>
      <w:tr w:rsidR="004C1C41" w:rsidRPr="006D12C6" w14:paraId="20261EC6" w14:textId="77777777" w:rsidTr="00BC3B77">
        <w:trPr>
          <w:trHeight w:val="1871"/>
        </w:trPr>
        <w:tc>
          <w:tcPr>
            <w:tcW w:w="10260" w:type="dxa"/>
            <w:shd w:val="clear" w:color="auto" w:fill="CCECFF"/>
          </w:tcPr>
          <w:p w14:paraId="625C4E79" w14:textId="77777777" w:rsidR="004C1C41" w:rsidRPr="006D12C6" w:rsidRDefault="004C1C41" w:rsidP="00A37BE9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PVG CHECK</w:t>
            </w:r>
          </w:p>
          <w:p w14:paraId="20E32F1A" w14:textId="77777777" w:rsidR="0064478A" w:rsidRPr="006D12C6" w:rsidRDefault="0064478A" w:rsidP="00A37BE9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</w:p>
          <w:p w14:paraId="3691D6EA" w14:textId="77777777" w:rsidR="0064478A" w:rsidRPr="006D12C6" w:rsidRDefault="0064478A" w:rsidP="00A37BE9">
            <w:pPr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It is a legal requirement that all volunteers and staff working with vulnerable groups are PVG (Protecting of Vulnerable Groups) checked.</w:t>
            </w:r>
          </w:p>
          <w:p w14:paraId="44AB2BB2" w14:textId="77777777" w:rsidR="0064478A" w:rsidRPr="006D12C6" w:rsidRDefault="0064478A" w:rsidP="00A37BE9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</w:p>
          <w:p w14:paraId="69A2A879" w14:textId="40262BF3" w:rsidR="0064478A" w:rsidRPr="006D12C6" w:rsidRDefault="0064478A" w:rsidP="00A37BE9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All external applicants should be aware of the process as integral to recruitment.</w:t>
            </w:r>
          </w:p>
        </w:tc>
      </w:tr>
    </w:tbl>
    <w:p w14:paraId="383C4377" w14:textId="3806B6AB" w:rsidR="00593B59" w:rsidRPr="006D12C6" w:rsidRDefault="00593B59" w:rsidP="00A37BE9">
      <w:pPr>
        <w:rPr>
          <w:rFonts w:asciiTheme="minorHAnsi" w:hAnsiTheme="minorHAnsi" w:cstheme="minorHAnsi"/>
          <w:sz w:val="24"/>
        </w:rPr>
      </w:pPr>
    </w:p>
    <w:p w14:paraId="749A8EE4" w14:textId="6868B9AF" w:rsidR="004C1C41" w:rsidRPr="006D12C6" w:rsidRDefault="004C1C41" w:rsidP="00A37BE9">
      <w:pPr>
        <w:rPr>
          <w:rFonts w:asciiTheme="minorHAnsi" w:hAnsiTheme="minorHAnsi" w:cstheme="minorHAnsi"/>
          <w:sz w:val="24"/>
        </w:rPr>
      </w:pPr>
    </w:p>
    <w:p w14:paraId="31E66D19" w14:textId="77777777" w:rsidR="009A2EE1" w:rsidRPr="006D12C6" w:rsidRDefault="009A2EE1" w:rsidP="009A2EE1">
      <w:pPr>
        <w:rPr>
          <w:rFonts w:asciiTheme="minorHAnsi" w:hAnsiTheme="minorHAnsi" w:cstheme="minorHAnsi"/>
          <w:sz w:val="24"/>
        </w:rPr>
      </w:pPr>
    </w:p>
    <w:p w14:paraId="6FF430B8" w14:textId="77777777" w:rsidR="009A2EE1" w:rsidRPr="006D12C6" w:rsidRDefault="009A2EE1" w:rsidP="009A2EE1">
      <w:pPr>
        <w:rPr>
          <w:rFonts w:asciiTheme="minorHAnsi" w:hAnsiTheme="minorHAnsi" w:cstheme="minorHAnsi"/>
          <w:sz w:val="24"/>
        </w:rPr>
      </w:pPr>
    </w:p>
    <w:p w14:paraId="05FDFE7B" w14:textId="77777777" w:rsidR="009A2EE1" w:rsidRPr="006D12C6" w:rsidRDefault="009A2EE1" w:rsidP="009A2EE1">
      <w:pPr>
        <w:rPr>
          <w:rFonts w:asciiTheme="minorHAnsi" w:hAnsiTheme="minorHAnsi" w:cstheme="minorHAnsi"/>
          <w:color w:val="193359"/>
          <w:sz w:val="24"/>
        </w:rPr>
      </w:pPr>
      <w:r w:rsidRPr="006D12C6">
        <w:rPr>
          <w:rFonts w:asciiTheme="minorHAnsi" w:hAnsiTheme="minorHAnsi" w:cstheme="minorHAnsi"/>
          <w:color w:val="193359"/>
          <w:sz w:val="24"/>
        </w:rPr>
        <w:t>Signed: ………………………………………………</w:t>
      </w:r>
      <w:proofErr w:type="gramStart"/>
      <w:r w:rsidRPr="006D12C6">
        <w:rPr>
          <w:rFonts w:asciiTheme="minorHAnsi" w:hAnsiTheme="minorHAnsi" w:cstheme="minorHAnsi"/>
          <w:color w:val="193359"/>
          <w:sz w:val="24"/>
        </w:rPr>
        <w:t>…..</w:t>
      </w:r>
      <w:proofErr w:type="gramEnd"/>
      <w:r w:rsidRPr="006D12C6">
        <w:rPr>
          <w:rFonts w:asciiTheme="minorHAnsi" w:hAnsiTheme="minorHAnsi" w:cstheme="minorHAnsi"/>
          <w:color w:val="193359"/>
          <w:sz w:val="24"/>
        </w:rPr>
        <w:tab/>
        <w:t>Date: ……………………………………</w:t>
      </w:r>
    </w:p>
    <w:p w14:paraId="7C185D11" w14:textId="77777777" w:rsidR="009A2EE1" w:rsidRPr="006D12C6" w:rsidRDefault="009A2EE1" w:rsidP="009A2EE1">
      <w:pPr>
        <w:tabs>
          <w:tab w:val="num" w:pos="720"/>
        </w:tabs>
        <w:rPr>
          <w:rFonts w:asciiTheme="minorHAnsi" w:hAnsiTheme="minorHAnsi" w:cstheme="minorHAnsi"/>
          <w:color w:val="FF0000"/>
        </w:rPr>
      </w:pPr>
    </w:p>
    <w:p w14:paraId="31D2273C" w14:textId="4B0D2A65" w:rsidR="009A2EE1" w:rsidRPr="006D12C6" w:rsidRDefault="009A2EE1" w:rsidP="009A2EE1">
      <w:pPr>
        <w:tabs>
          <w:tab w:val="num" w:pos="720"/>
        </w:tabs>
        <w:rPr>
          <w:rFonts w:asciiTheme="minorHAnsi" w:hAnsiTheme="minorHAnsi" w:cstheme="minorHAnsi"/>
          <w:b/>
          <w:bCs/>
          <w:color w:val="FF0000"/>
          <w:sz w:val="28"/>
          <w:szCs w:val="32"/>
        </w:rPr>
      </w:pPr>
    </w:p>
    <w:p w14:paraId="0C76F7CD" w14:textId="77777777" w:rsidR="007D0378" w:rsidRPr="006D12C6" w:rsidRDefault="007D0378" w:rsidP="009A2EE1">
      <w:pPr>
        <w:tabs>
          <w:tab w:val="num" w:pos="720"/>
        </w:tabs>
        <w:rPr>
          <w:rFonts w:asciiTheme="minorHAnsi" w:hAnsiTheme="minorHAnsi" w:cstheme="minorHAnsi"/>
          <w:b/>
          <w:bCs/>
          <w:color w:val="FF0000"/>
          <w:sz w:val="28"/>
          <w:szCs w:val="32"/>
        </w:rPr>
      </w:pPr>
    </w:p>
    <w:p w14:paraId="73664D54" w14:textId="01895D67" w:rsidR="00456846" w:rsidRPr="006D12C6" w:rsidRDefault="009A2EE1" w:rsidP="00456846">
      <w:pPr>
        <w:tabs>
          <w:tab w:val="num" w:pos="720"/>
        </w:tabs>
        <w:jc w:val="center"/>
        <w:rPr>
          <w:rFonts w:asciiTheme="minorHAnsi" w:hAnsiTheme="minorHAnsi" w:cstheme="minorHAnsi"/>
          <w:b/>
          <w:bCs/>
          <w:color w:val="193359"/>
          <w:sz w:val="36"/>
          <w:szCs w:val="40"/>
        </w:rPr>
      </w:pPr>
      <w:r w:rsidRPr="006D12C6">
        <w:rPr>
          <w:rFonts w:asciiTheme="minorHAnsi" w:hAnsiTheme="minorHAnsi" w:cstheme="minorHAnsi"/>
          <w:b/>
          <w:bCs/>
          <w:color w:val="193359"/>
          <w:sz w:val="36"/>
          <w:szCs w:val="40"/>
        </w:rPr>
        <w:t>Thank you for completing this form.</w:t>
      </w:r>
    </w:p>
    <w:p w14:paraId="53F1E274" w14:textId="77777777" w:rsidR="00456846" w:rsidRPr="006D12C6" w:rsidRDefault="00456846" w:rsidP="009A2EE1">
      <w:pPr>
        <w:tabs>
          <w:tab w:val="num" w:pos="720"/>
        </w:tabs>
        <w:rPr>
          <w:rFonts w:asciiTheme="minorHAnsi" w:hAnsiTheme="minorHAnsi" w:cstheme="minorHAnsi"/>
          <w:b/>
          <w:bCs/>
          <w:color w:val="193359"/>
          <w:sz w:val="28"/>
          <w:szCs w:val="32"/>
        </w:rPr>
      </w:pPr>
    </w:p>
    <w:p w14:paraId="4DB751B5" w14:textId="36B1896D" w:rsidR="009A2EE1" w:rsidRPr="006D12C6" w:rsidRDefault="009A2EE1" w:rsidP="009A2EE1">
      <w:pPr>
        <w:tabs>
          <w:tab w:val="num" w:pos="720"/>
        </w:tabs>
        <w:rPr>
          <w:rFonts w:asciiTheme="minorHAnsi" w:hAnsiTheme="minorHAnsi" w:cstheme="minorHAnsi"/>
          <w:b/>
          <w:bCs/>
          <w:color w:val="193359"/>
          <w:sz w:val="28"/>
          <w:szCs w:val="32"/>
        </w:rPr>
      </w:pPr>
      <w:r w:rsidRPr="006D12C6">
        <w:rPr>
          <w:rFonts w:asciiTheme="minorHAnsi" w:hAnsiTheme="minorHAnsi" w:cstheme="minorHAnsi"/>
          <w:b/>
          <w:bCs/>
          <w:color w:val="193359"/>
          <w:sz w:val="28"/>
          <w:szCs w:val="32"/>
        </w:rPr>
        <w:t xml:space="preserve">Please return it to:  </w:t>
      </w:r>
    </w:p>
    <w:p w14:paraId="3B5A2857" w14:textId="77777777" w:rsidR="009A2EE1" w:rsidRPr="006D12C6" w:rsidRDefault="009A2EE1" w:rsidP="009154B1">
      <w:pPr>
        <w:rPr>
          <w:rFonts w:asciiTheme="minorHAnsi" w:hAnsiTheme="minorHAnsi" w:cstheme="minorHAnsi"/>
          <w:color w:val="FF0000"/>
        </w:rPr>
      </w:pPr>
    </w:p>
    <w:p w14:paraId="0CCA7138" w14:textId="68AABD3C" w:rsidR="009A2EE1" w:rsidRPr="006D12C6" w:rsidRDefault="009A2EE1" w:rsidP="009A2EE1">
      <w:pPr>
        <w:tabs>
          <w:tab w:val="num" w:pos="720"/>
        </w:tabs>
        <w:rPr>
          <w:rFonts w:asciiTheme="minorHAnsi" w:hAnsiTheme="minorHAnsi" w:cstheme="minorHAnsi"/>
          <w:color w:val="FF0000"/>
          <w:sz w:val="24"/>
          <w:szCs w:val="28"/>
        </w:rPr>
      </w:pPr>
      <w:r w:rsidRPr="006D12C6">
        <w:rPr>
          <w:rFonts w:asciiTheme="minorHAnsi" w:hAnsiTheme="minorHAnsi" w:cstheme="minorHAnsi"/>
          <w:color w:val="193359"/>
          <w:sz w:val="24"/>
          <w:szCs w:val="28"/>
        </w:rPr>
        <w:t xml:space="preserve">email:  </w:t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ab/>
      </w:r>
      <w:r w:rsidRPr="006D12C6">
        <w:rPr>
          <w:rFonts w:asciiTheme="minorHAnsi" w:hAnsiTheme="minorHAnsi" w:cstheme="minorHAnsi"/>
          <w:color w:val="FF0000"/>
          <w:sz w:val="24"/>
          <w:szCs w:val="28"/>
        </w:rPr>
        <w:tab/>
      </w:r>
      <w:hyperlink r:id="rId11" w:history="1">
        <w:r w:rsidRPr="006D12C6">
          <w:rPr>
            <w:rStyle w:val="Hyperlink"/>
            <w:rFonts w:asciiTheme="minorHAnsi" w:hAnsiTheme="minorHAnsi" w:cstheme="minorHAnsi"/>
            <w:sz w:val="24"/>
            <w:szCs w:val="28"/>
          </w:rPr>
          <w:t>wendy.diack@crusescotland.org.uk</w:t>
        </w:r>
      </w:hyperlink>
      <w:r w:rsidRPr="006D12C6">
        <w:rPr>
          <w:rFonts w:asciiTheme="minorHAnsi" w:hAnsiTheme="minorHAnsi" w:cstheme="minorHAnsi"/>
          <w:color w:val="FF0000"/>
          <w:sz w:val="24"/>
          <w:szCs w:val="28"/>
        </w:rPr>
        <w:t xml:space="preserve">           </w:t>
      </w:r>
    </w:p>
    <w:p w14:paraId="4D661C21" w14:textId="77777777" w:rsidR="009A2EE1" w:rsidRPr="006D12C6" w:rsidRDefault="009A2EE1" w:rsidP="009A2EE1">
      <w:pPr>
        <w:rPr>
          <w:rFonts w:asciiTheme="minorHAnsi" w:hAnsiTheme="minorHAnsi" w:cstheme="minorHAnsi"/>
          <w:b/>
          <w:color w:val="FF0000"/>
          <w:sz w:val="24"/>
          <w:szCs w:val="28"/>
        </w:rPr>
      </w:pPr>
    </w:p>
    <w:p w14:paraId="6151ECF6" w14:textId="77777777" w:rsidR="009A2EE1" w:rsidRPr="006D12C6" w:rsidRDefault="009A2EE1" w:rsidP="009A2EE1">
      <w:pPr>
        <w:rPr>
          <w:rFonts w:asciiTheme="minorHAnsi" w:hAnsiTheme="minorHAnsi" w:cstheme="minorHAnsi"/>
          <w:color w:val="193359"/>
          <w:sz w:val="24"/>
          <w:szCs w:val="28"/>
        </w:rPr>
      </w:pPr>
      <w:r w:rsidRPr="006D12C6">
        <w:rPr>
          <w:rFonts w:asciiTheme="minorHAnsi" w:hAnsiTheme="minorHAnsi" w:cstheme="minorHAnsi"/>
          <w:color w:val="193359"/>
          <w:sz w:val="24"/>
          <w:szCs w:val="28"/>
        </w:rPr>
        <w:t>Post:</w:t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ab/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ab/>
        <w:t>Cruse Bereavement Care Scotland HQ</w:t>
      </w:r>
    </w:p>
    <w:p w14:paraId="1BE74558" w14:textId="35772C0B" w:rsidR="009A2EE1" w:rsidRPr="006D12C6" w:rsidRDefault="009A2EE1" w:rsidP="009A2EE1">
      <w:pPr>
        <w:ind w:left="720" w:firstLine="720"/>
        <w:rPr>
          <w:rFonts w:asciiTheme="minorHAnsi" w:hAnsiTheme="minorHAnsi" w:cstheme="minorHAnsi"/>
          <w:color w:val="193359"/>
          <w:sz w:val="24"/>
          <w:szCs w:val="28"/>
        </w:rPr>
      </w:pPr>
      <w:r w:rsidRPr="006D12C6">
        <w:rPr>
          <w:rFonts w:asciiTheme="minorHAnsi" w:hAnsiTheme="minorHAnsi" w:cstheme="minorHAnsi"/>
          <w:color w:val="193359"/>
          <w:sz w:val="24"/>
          <w:szCs w:val="28"/>
        </w:rPr>
        <w:t>29 Barossa Place</w:t>
      </w:r>
      <w:r w:rsidR="007D0378" w:rsidRPr="006D12C6">
        <w:rPr>
          <w:rFonts w:asciiTheme="minorHAnsi" w:hAnsiTheme="minorHAnsi" w:cstheme="minorHAnsi"/>
          <w:color w:val="193359"/>
          <w:sz w:val="24"/>
          <w:szCs w:val="28"/>
        </w:rPr>
        <w:t xml:space="preserve">, </w:t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>Perth</w:t>
      </w:r>
      <w:r w:rsidR="007D0378" w:rsidRPr="006D12C6">
        <w:rPr>
          <w:rFonts w:asciiTheme="minorHAnsi" w:hAnsiTheme="minorHAnsi" w:cstheme="minorHAnsi"/>
          <w:color w:val="193359"/>
          <w:sz w:val="24"/>
          <w:szCs w:val="28"/>
        </w:rPr>
        <w:t xml:space="preserve">, </w:t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>PH1 5HH</w:t>
      </w:r>
    </w:p>
    <w:p w14:paraId="125BF246" w14:textId="77777777" w:rsidR="009A2EE1" w:rsidRPr="006D12C6" w:rsidRDefault="009A2EE1" w:rsidP="009A2EE1">
      <w:pPr>
        <w:rPr>
          <w:rFonts w:asciiTheme="minorHAnsi" w:hAnsiTheme="minorHAnsi" w:cstheme="minorHAnsi"/>
          <w:b/>
          <w:color w:val="FF0000"/>
        </w:rPr>
      </w:pPr>
    </w:p>
    <w:p w14:paraId="000EC7A4" w14:textId="51FF5623" w:rsidR="00A37BE9" w:rsidRPr="006D12C6" w:rsidRDefault="00A37BE9" w:rsidP="009A2EE1">
      <w:pPr>
        <w:tabs>
          <w:tab w:val="num" w:pos="720"/>
        </w:tabs>
        <w:jc w:val="center"/>
        <w:rPr>
          <w:rFonts w:asciiTheme="minorHAnsi" w:hAnsiTheme="minorHAnsi" w:cstheme="minorHAnsi"/>
          <w:b/>
          <w:color w:val="000080"/>
          <w:szCs w:val="22"/>
        </w:rPr>
      </w:pPr>
    </w:p>
    <w:sectPr w:rsidR="00A37BE9" w:rsidRPr="006D12C6" w:rsidSect="00D06106">
      <w:type w:val="continuous"/>
      <w:pgSz w:w="11909" w:h="16834" w:code="9"/>
      <w:pgMar w:top="719" w:right="567" w:bottom="454" w:left="1298" w:header="720" w:footer="261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E85D" w14:textId="77777777" w:rsidR="00F165A5" w:rsidRDefault="00F165A5">
      <w:r>
        <w:separator/>
      </w:r>
    </w:p>
  </w:endnote>
  <w:endnote w:type="continuationSeparator" w:id="0">
    <w:p w14:paraId="3773225F" w14:textId="77777777" w:rsidR="00F165A5" w:rsidRDefault="00F1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06F8" w14:textId="77777777" w:rsidR="00F165A5" w:rsidRDefault="00F165A5">
      <w:r>
        <w:separator/>
      </w:r>
    </w:p>
  </w:footnote>
  <w:footnote w:type="continuationSeparator" w:id="0">
    <w:p w14:paraId="15CC4709" w14:textId="77777777" w:rsidR="00F165A5" w:rsidRDefault="00F1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1D3617"/>
    <w:multiLevelType w:val="hybridMultilevel"/>
    <w:tmpl w:val="8788DDF6"/>
    <w:lvl w:ilvl="0" w:tplc="D1CE52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2C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DE7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A4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E0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B64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4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89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589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B01"/>
    <w:multiLevelType w:val="hybridMultilevel"/>
    <w:tmpl w:val="73D057E6"/>
    <w:lvl w:ilvl="0" w:tplc="616CE7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E1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6E0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27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88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A1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8F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0C5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2BEF"/>
    <w:multiLevelType w:val="hybridMultilevel"/>
    <w:tmpl w:val="CF466DB2"/>
    <w:lvl w:ilvl="0" w:tplc="312CE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CB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C2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E2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08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4D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C9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E3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CD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B6B93"/>
    <w:multiLevelType w:val="hybridMultilevel"/>
    <w:tmpl w:val="52482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C2681"/>
    <w:multiLevelType w:val="hybridMultilevel"/>
    <w:tmpl w:val="C8388194"/>
    <w:lvl w:ilvl="0" w:tplc="D4D2F9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88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747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49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4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BC5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29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A3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0A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6335"/>
    <w:multiLevelType w:val="hybridMultilevel"/>
    <w:tmpl w:val="5A7A4E36"/>
    <w:lvl w:ilvl="0" w:tplc="81B0CE7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CB843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9C8C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02ED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BC03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03AF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8F664D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4FA11A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B80300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0E0348D"/>
    <w:multiLevelType w:val="hybridMultilevel"/>
    <w:tmpl w:val="2AD6A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7C5F"/>
    <w:multiLevelType w:val="hybridMultilevel"/>
    <w:tmpl w:val="34AE7E5A"/>
    <w:lvl w:ilvl="0" w:tplc="B282D9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7C8A2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27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EA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EA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A9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700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0D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25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E0F09"/>
    <w:multiLevelType w:val="hybridMultilevel"/>
    <w:tmpl w:val="146491AE"/>
    <w:lvl w:ilvl="0" w:tplc="227670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06831"/>
    <w:multiLevelType w:val="hybridMultilevel"/>
    <w:tmpl w:val="0012F5AC"/>
    <w:lvl w:ilvl="0" w:tplc="BA16985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19F0BBB"/>
    <w:multiLevelType w:val="singleLevel"/>
    <w:tmpl w:val="8ABA72D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2" w15:restartNumberingAfterBreak="0">
    <w:nsid w:val="53D96DDB"/>
    <w:multiLevelType w:val="hybridMultilevel"/>
    <w:tmpl w:val="6AB2CB28"/>
    <w:lvl w:ilvl="0" w:tplc="8CD2D0CC">
      <w:start w:val="1"/>
      <w:numFmt w:val="bullet"/>
      <w:lvlText w:val="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CC6037C4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AADE9CD8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A59AAC04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BEA2BD02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83BA041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A750459C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CC067A1E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5E58AD7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542C6954"/>
    <w:multiLevelType w:val="hybridMultilevel"/>
    <w:tmpl w:val="DA824900"/>
    <w:lvl w:ilvl="0" w:tplc="5C083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B8E6748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BF744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65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CE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22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E7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01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4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1736D"/>
    <w:multiLevelType w:val="hybridMultilevel"/>
    <w:tmpl w:val="561C0566"/>
    <w:lvl w:ilvl="0" w:tplc="36A6EA28">
      <w:start w:val="1"/>
      <w:numFmt w:val="decimal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7F4E39C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6A15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788A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2FE03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47695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3406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AC4B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56685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7EB7782"/>
    <w:multiLevelType w:val="hybridMultilevel"/>
    <w:tmpl w:val="ED348468"/>
    <w:lvl w:ilvl="0" w:tplc="E1704894">
      <w:start w:val="4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1304C"/>
    <w:multiLevelType w:val="hybridMultilevel"/>
    <w:tmpl w:val="CFD6CF2C"/>
    <w:lvl w:ilvl="0" w:tplc="D9EEFC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BE72CB6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0C2BF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AA4A6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FDECA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136B8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48E6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FC07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A472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0677420"/>
    <w:multiLevelType w:val="hybridMultilevel"/>
    <w:tmpl w:val="A880B8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981">
    <w:abstractNumId w:val="13"/>
  </w:num>
  <w:num w:numId="2" w16cid:durableId="465971650">
    <w:abstractNumId w:val="14"/>
  </w:num>
  <w:num w:numId="3" w16cid:durableId="1934439310">
    <w:abstractNumId w:val="8"/>
  </w:num>
  <w:num w:numId="4" w16cid:durableId="58283852">
    <w:abstractNumId w:val="16"/>
  </w:num>
  <w:num w:numId="5" w16cid:durableId="1601403047">
    <w:abstractNumId w:val="6"/>
  </w:num>
  <w:num w:numId="6" w16cid:durableId="1256326560">
    <w:abstractNumId w:val="1"/>
  </w:num>
  <w:num w:numId="7" w16cid:durableId="1847592707">
    <w:abstractNumId w:val="2"/>
  </w:num>
  <w:num w:numId="8" w16cid:durableId="1943339392">
    <w:abstractNumId w:val="12"/>
  </w:num>
  <w:num w:numId="9" w16cid:durableId="898516010">
    <w:abstractNumId w:val="5"/>
  </w:num>
  <w:num w:numId="10" w16cid:durableId="1901864358">
    <w:abstractNumId w:val="3"/>
  </w:num>
  <w:num w:numId="11" w16cid:durableId="775560302">
    <w:abstractNumId w:val="0"/>
  </w:num>
  <w:num w:numId="12" w16cid:durableId="384986399">
    <w:abstractNumId w:val="11"/>
  </w:num>
  <w:num w:numId="13" w16cid:durableId="979456703">
    <w:abstractNumId w:val="9"/>
  </w:num>
  <w:num w:numId="14" w16cid:durableId="577325889">
    <w:abstractNumId w:val="15"/>
  </w:num>
  <w:num w:numId="15" w16cid:durableId="210267055">
    <w:abstractNumId w:val="10"/>
  </w:num>
  <w:num w:numId="16" w16cid:durableId="511379717">
    <w:abstractNumId w:val="7"/>
  </w:num>
  <w:num w:numId="17" w16cid:durableId="589657122">
    <w:abstractNumId w:val="17"/>
  </w:num>
  <w:num w:numId="18" w16cid:durableId="127744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9FE"/>
    <w:rsid w:val="00005132"/>
    <w:rsid w:val="00023494"/>
    <w:rsid w:val="00026AF7"/>
    <w:rsid w:val="00036DEB"/>
    <w:rsid w:val="0004343A"/>
    <w:rsid w:val="00054167"/>
    <w:rsid w:val="0007282E"/>
    <w:rsid w:val="0007638D"/>
    <w:rsid w:val="00082AE3"/>
    <w:rsid w:val="00082E11"/>
    <w:rsid w:val="000C1F89"/>
    <w:rsid w:val="000F768E"/>
    <w:rsid w:val="00100DDE"/>
    <w:rsid w:val="00112BE4"/>
    <w:rsid w:val="0012426F"/>
    <w:rsid w:val="00131AAE"/>
    <w:rsid w:val="001758C5"/>
    <w:rsid w:val="00175D50"/>
    <w:rsid w:val="0017633F"/>
    <w:rsid w:val="0017791C"/>
    <w:rsid w:val="00180B7F"/>
    <w:rsid w:val="001816ED"/>
    <w:rsid w:val="001C1E28"/>
    <w:rsid w:val="001D016F"/>
    <w:rsid w:val="001F1F17"/>
    <w:rsid w:val="001F3BE3"/>
    <w:rsid w:val="00206842"/>
    <w:rsid w:val="0024061E"/>
    <w:rsid w:val="00256CE7"/>
    <w:rsid w:val="0027621D"/>
    <w:rsid w:val="00290CD9"/>
    <w:rsid w:val="00297773"/>
    <w:rsid w:val="002A227B"/>
    <w:rsid w:val="002C2839"/>
    <w:rsid w:val="002C4A60"/>
    <w:rsid w:val="002D6E7A"/>
    <w:rsid w:val="002D745C"/>
    <w:rsid w:val="002E5300"/>
    <w:rsid w:val="002E59A7"/>
    <w:rsid w:val="00310C16"/>
    <w:rsid w:val="003168B5"/>
    <w:rsid w:val="00322273"/>
    <w:rsid w:val="00326D1A"/>
    <w:rsid w:val="00377114"/>
    <w:rsid w:val="003855D9"/>
    <w:rsid w:val="003950B6"/>
    <w:rsid w:val="003A3629"/>
    <w:rsid w:val="003B1F21"/>
    <w:rsid w:val="003B4DEA"/>
    <w:rsid w:val="00430625"/>
    <w:rsid w:val="00437EC7"/>
    <w:rsid w:val="0044318F"/>
    <w:rsid w:val="00456846"/>
    <w:rsid w:val="00461021"/>
    <w:rsid w:val="004659FE"/>
    <w:rsid w:val="004749C5"/>
    <w:rsid w:val="004900B4"/>
    <w:rsid w:val="004C1C41"/>
    <w:rsid w:val="004D3406"/>
    <w:rsid w:val="004F330B"/>
    <w:rsid w:val="0051698B"/>
    <w:rsid w:val="00550582"/>
    <w:rsid w:val="005530C9"/>
    <w:rsid w:val="005637A8"/>
    <w:rsid w:val="00565A3E"/>
    <w:rsid w:val="00565B2A"/>
    <w:rsid w:val="00567AAA"/>
    <w:rsid w:val="005734C4"/>
    <w:rsid w:val="00574669"/>
    <w:rsid w:val="00576EF7"/>
    <w:rsid w:val="00581747"/>
    <w:rsid w:val="00593B59"/>
    <w:rsid w:val="005B1652"/>
    <w:rsid w:val="005C0C9A"/>
    <w:rsid w:val="005C6ACF"/>
    <w:rsid w:val="005E05B9"/>
    <w:rsid w:val="00600EEF"/>
    <w:rsid w:val="0064478A"/>
    <w:rsid w:val="0066642E"/>
    <w:rsid w:val="006749AA"/>
    <w:rsid w:val="00687D8B"/>
    <w:rsid w:val="006918AC"/>
    <w:rsid w:val="006951D8"/>
    <w:rsid w:val="006965D6"/>
    <w:rsid w:val="006C144B"/>
    <w:rsid w:val="006C48F2"/>
    <w:rsid w:val="006D12C6"/>
    <w:rsid w:val="006E09FA"/>
    <w:rsid w:val="006E2DEF"/>
    <w:rsid w:val="006E3390"/>
    <w:rsid w:val="006F5058"/>
    <w:rsid w:val="0070269E"/>
    <w:rsid w:val="00717788"/>
    <w:rsid w:val="007217CB"/>
    <w:rsid w:val="007272F8"/>
    <w:rsid w:val="00741182"/>
    <w:rsid w:val="00750E9C"/>
    <w:rsid w:val="007876B4"/>
    <w:rsid w:val="00796965"/>
    <w:rsid w:val="007A7207"/>
    <w:rsid w:val="007C0E9A"/>
    <w:rsid w:val="007D0378"/>
    <w:rsid w:val="007D7F5C"/>
    <w:rsid w:val="007F5367"/>
    <w:rsid w:val="007F67BE"/>
    <w:rsid w:val="0080190D"/>
    <w:rsid w:val="00803237"/>
    <w:rsid w:val="00814334"/>
    <w:rsid w:val="00830D12"/>
    <w:rsid w:val="00882B85"/>
    <w:rsid w:val="00890A32"/>
    <w:rsid w:val="008B28F0"/>
    <w:rsid w:val="008D4AD2"/>
    <w:rsid w:val="009154B1"/>
    <w:rsid w:val="009200E7"/>
    <w:rsid w:val="00926FAF"/>
    <w:rsid w:val="00954249"/>
    <w:rsid w:val="009A2EE1"/>
    <w:rsid w:val="009B5AF8"/>
    <w:rsid w:val="009C0C68"/>
    <w:rsid w:val="009C5410"/>
    <w:rsid w:val="009C5E8E"/>
    <w:rsid w:val="009E4AEC"/>
    <w:rsid w:val="00A01C88"/>
    <w:rsid w:val="00A06A5A"/>
    <w:rsid w:val="00A14CFD"/>
    <w:rsid w:val="00A32B20"/>
    <w:rsid w:val="00A37BE9"/>
    <w:rsid w:val="00A50D8C"/>
    <w:rsid w:val="00A73208"/>
    <w:rsid w:val="00A74E79"/>
    <w:rsid w:val="00A90867"/>
    <w:rsid w:val="00AA386A"/>
    <w:rsid w:val="00AE4E91"/>
    <w:rsid w:val="00AF24ED"/>
    <w:rsid w:val="00B15371"/>
    <w:rsid w:val="00B17126"/>
    <w:rsid w:val="00B332E3"/>
    <w:rsid w:val="00B366CE"/>
    <w:rsid w:val="00B46582"/>
    <w:rsid w:val="00B468EE"/>
    <w:rsid w:val="00B515F1"/>
    <w:rsid w:val="00B62FE1"/>
    <w:rsid w:val="00B92905"/>
    <w:rsid w:val="00BA0D67"/>
    <w:rsid w:val="00BB2E6A"/>
    <w:rsid w:val="00BC3B77"/>
    <w:rsid w:val="00BC6306"/>
    <w:rsid w:val="00BE2113"/>
    <w:rsid w:val="00C00286"/>
    <w:rsid w:val="00C10400"/>
    <w:rsid w:val="00C172F7"/>
    <w:rsid w:val="00C17931"/>
    <w:rsid w:val="00C24701"/>
    <w:rsid w:val="00C34C21"/>
    <w:rsid w:val="00C87D79"/>
    <w:rsid w:val="00CA2FCF"/>
    <w:rsid w:val="00CA5EC8"/>
    <w:rsid w:val="00CC75B9"/>
    <w:rsid w:val="00D06106"/>
    <w:rsid w:val="00D115DE"/>
    <w:rsid w:val="00D37E5E"/>
    <w:rsid w:val="00D62205"/>
    <w:rsid w:val="00D81872"/>
    <w:rsid w:val="00DC75E9"/>
    <w:rsid w:val="00DE7FC6"/>
    <w:rsid w:val="00DF4BAA"/>
    <w:rsid w:val="00E0169B"/>
    <w:rsid w:val="00E0277B"/>
    <w:rsid w:val="00E05656"/>
    <w:rsid w:val="00E1779D"/>
    <w:rsid w:val="00E23D50"/>
    <w:rsid w:val="00E25792"/>
    <w:rsid w:val="00E34A1C"/>
    <w:rsid w:val="00E45914"/>
    <w:rsid w:val="00E465E0"/>
    <w:rsid w:val="00E64ABE"/>
    <w:rsid w:val="00E67C88"/>
    <w:rsid w:val="00E71D37"/>
    <w:rsid w:val="00E8489D"/>
    <w:rsid w:val="00E85595"/>
    <w:rsid w:val="00EC1BB5"/>
    <w:rsid w:val="00EF2029"/>
    <w:rsid w:val="00EF2B5A"/>
    <w:rsid w:val="00F07378"/>
    <w:rsid w:val="00F165A5"/>
    <w:rsid w:val="00F16D49"/>
    <w:rsid w:val="00F479B2"/>
    <w:rsid w:val="00F64822"/>
    <w:rsid w:val="00F6655D"/>
    <w:rsid w:val="00F72C13"/>
    <w:rsid w:val="00F80D78"/>
    <w:rsid w:val="00FA691C"/>
    <w:rsid w:val="00FC18D8"/>
    <w:rsid w:val="00FC2309"/>
    <w:rsid w:val="00FD2E3F"/>
    <w:rsid w:val="00FD3115"/>
    <w:rsid w:val="00FD59C8"/>
    <w:rsid w:val="00FF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f,#9cf"/>
    </o:shapedefaults>
    <o:shapelayout v:ext="edit">
      <o:idmap v:ext="edit" data="2"/>
    </o:shapelayout>
  </w:shapeDefaults>
  <w:decimalSymbol w:val="."/>
  <w:listSeparator w:val=","/>
  <w14:docId w14:val="235743F0"/>
  <w15:docId w15:val="{F6D2D900-CF1B-4F13-888F-5E974FC8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C88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79B2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479B2"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F479B2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479B2"/>
    <w:pPr>
      <w:keepNext/>
      <w:jc w:val="center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F479B2"/>
    <w:pPr>
      <w:keepNext/>
      <w:ind w:left="1080"/>
      <w:outlineLvl w:val="4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rsid w:val="00F479B2"/>
    <w:pPr>
      <w:keepNext/>
      <w:ind w:left="1080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F479B2"/>
    <w:pPr>
      <w:keepNext/>
      <w:jc w:val="center"/>
      <w:outlineLvl w:val="6"/>
    </w:pPr>
    <w:rPr>
      <w:b/>
      <w:bCs/>
      <w:sz w:val="36"/>
      <w:u w:val="single"/>
    </w:rPr>
  </w:style>
  <w:style w:type="paragraph" w:styleId="Heading8">
    <w:name w:val="heading 8"/>
    <w:basedOn w:val="Normal"/>
    <w:next w:val="Normal"/>
    <w:qFormat/>
    <w:rsid w:val="00F479B2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479B2"/>
    <w:pPr>
      <w:keepNext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9B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479B2"/>
    <w:pPr>
      <w:jc w:val="both"/>
    </w:pPr>
  </w:style>
  <w:style w:type="paragraph" w:styleId="Footer">
    <w:name w:val="footer"/>
    <w:basedOn w:val="Normal"/>
    <w:rsid w:val="00F479B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F479B2"/>
    <w:pPr>
      <w:spacing w:line="480" w:lineRule="auto"/>
      <w:jc w:val="both"/>
    </w:pPr>
    <w:rPr>
      <w:rFonts w:cs="Times New Roman"/>
    </w:rPr>
  </w:style>
  <w:style w:type="paragraph" w:styleId="Title">
    <w:name w:val="Title"/>
    <w:basedOn w:val="Normal"/>
    <w:qFormat/>
    <w:rsid w:val="00F479B2"/>
    <w:pPr>
      <w:jc w:val="center"/>
    </w:pPr>
    <w:rPr>
      <w:b/>
      <w:bCs/>
      <w:sz w:val="36"/>
    </w:rPr>
  </w:style>
  <w:style w:type="paragraph" w:styleId="BodyTextIndent">
    <w:name w:val="Body Text Indent"/>
    <w:basedOn w:val="Normal"/>
    <w:rsid w:val="00F479B2"/>
    <w:pPr>
      <w:ind w:left="1080"/>
    </w:pPr>
    <w:rPr>
      <w:sz w:val="24"/>
    </w:rPr>
  </w:style>
  <w:style w:type="paragraph" w:styleId="BodyTextIndent2">
    <w:name w:val="Body Text Indent 2"/>
    <w:basedOn w:val="Normal"/>
    <w:rsid w:val="00F479B2"/>
    <w:pPr>
      <w:ind w:left="1080"/>
    </w:pPr>
    <w:rPr>
      <w:b/>
      <w:bCs/>
      <w:sz w:val="24"/>
    </w:rPr>
  </w:style>
  <w:style w:type="paragraph" w:styleId="BodyTextIndent3">
    <w:name w:val="Body Text Indent 3"/>
    <w:basedOn w:val="Normal"/>
    <w:rsid w:val="00F479B2"/>
    <w:pPr>
      <w:ind w:left="1440"/>
    </w:pPr>
    <w:rPr>
      <w:sz w:val="24"/>
    </w:rPr>
  </w:style>
  <w:style w:type="paragraph" w:styleId="BodyText3">
    <w:name w:val="Body Text 3"/>
    <w:basedOn w:val="Normal"/>
    <w:rsid w:val="00F479B2"/>
    <w:rPr>
      <w:sz w:val="28"/>
    </w:rPr>
  </w:style>
  <w:style w:type="table" w:styleId="TableGrid">
    <w:name w:val="Table Grid"/>
    <w:basedOn w:val="TableNormal"/>
    <w:rsid w:val="0008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54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7B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A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3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ndy.diack@crusescotland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BCS%20Note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25DB022DD146B9DD28D8E5CF20F9" ma:contentTypeVersion="13" ma:contentTypeDescription="Create a new document." ma:contentTypeScope="" ma:versionID="30399eb388625034460b0e1632feba76">
  <xsd:schema xmlns:xsd="http://www.w3.org/2001/XMLSchema" xmlns:xs="http://www.w3.org/2001/XMLSchema" xmlns:p="http://schemas.microsoft.com/office/2006/metadata/properties" xmlns:ns2="1ded386c-da0f-4b2a-bc73-af6e0f7e9ada" xmlns:ns3="f498f6b5-966d-454c-b94b-d3f02de1f975" targetNamespace="http://schemas.microsoft.com/office/2006/metadata/properties" ma:root="true" ma:fieldsID="58818ac3c9e3e593266c478a806fc119" ns2:_="" ns3:_="">
    <xsd:import namespace="1ded386c-da0f-4b2a-bc73-af6e0f7e9ada"/>
    <xsd:import namespace="f498f6b5-966d-454c-b94b-d3f02de1f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d386c-da0f-4b2a-bc73-af6e0f7e9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f6b5-966d-454c-b94b-d3f02de1f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98f6b5-966d-454c-b94b-d3f02de1f975">
      <UserInfo>
        <DisplayName>Wendy Diack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479CC9-914E-43E5-AD17-AA6762C4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d386c-da0f-4b2a-bc73-af6e0f7e9ada"/>
    <ds:schemaRef ds:uri="f498f6b5-966d-454c-b94b-d3f02de1f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9044A-4C6B-4C86-8C98-DDF9BBEDC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2DEAC-77EF-4AB9-8214-75130061481D}">
  <ds:schemaRefs>
    <ds:schemaRef ds:uri="1ded386c-da0f-4b2a-bc73-af6e0f7e9ad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98f6b5-966d-454c-b94b-d3f02de1f97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CBCS Notepaper</Template>
  <TotalTime>2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Linda</vt:lpstr>
    </vt:vector>
  </TitlesOfParts>
  <Company>Cruse Bereavement Care Scotland</Company>
  <LinksUpToDate>false</LinksUpToDate>
  <CharactersWithSpaces>1564</CharactersWithSpaces>
  <SharedDoc>false</SharedDoc>
  <HLinks>
    <vt:vector size="6" baseType="variant">
      <vt:variant>
        <vt:i4>2097223</vt:i4>
      </vt:variant>
      <vt:variant>
        <vt:i4>2191</vt:i4>
      </vt:variant>
      <vt:variant>
        <vt:i4>1025</vt:i4>
      </vt:variant>
      <vt:variant>
        <vt:i4>1</vt:i4>
      </vt:variant>
      <vt:variant>
        <vt:lpwstr>cid:image001.jpg@01CFDF4B.09DE0440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Linda</dc:title>
  <dc:creator>CBCS</dc:creator>
  <cp:lastModifiedBy>Michaela Thomson</cp:lastModifiedBy>
  <cp:revision>2</cp:revision>
  <cp:lastPrinted>2019-01-11T10:10:00Z</cp:lastPrinted>
  <dcterms:created xsi:type="dcterms:W3CDTF">2022-05-13T10:20:00Z</dcterms:created>
  <dcterms:modified xsi:type="dcterms:W3CDTF">2022-05-13T10:20:00Z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0x010100BE0725DB022DD146B9DD28D8E5CF20F9</vt:lpwstr>
  </property>
</Properties>
</file>